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4B0A" w14:textId="77777777" w:rsidR="009A70E3" w:rsidRPr="00146477" w:rsidRDefault="009A70E3">
      <w:pPr>
        <w:rPr>
          <w:noProof/>
          <w:lang w:val="sv-SE"/>
        </w:rPr>
      </w:pPr>
    </w:p>
    <w:tbl>
      <w:tblPr>
        <w:tblStyle w:val="Tabellrutnt1"/>
        <w:tblW w:w="0" w:type="auto"/>
        <w:tblLook w:val="00A0" w:firstRow="1" w:lastRow="0" w:firstColumn="1" w:lastColumn="0" w:noHBand="0" w:noVBand="0"/>
      </w:tblPr>
      <w:tblGrid>
        <w:gridCol w:w="719"/>
        <w:gridCol w:w="3588"/>
      </w:tblGrid>
      <w:tr w:rsidR="009A70E3" w:rsidRPr="00146477" w14:paraId="4D4112A1" w14:textId="77777777">
        <w:trPr>
          <w:trHeight w:val="374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96F56" w14:textId="77777777" w:rsidR="009A70E3" w:rsidRPr="00146477" w:rsidRDefault="009A70E3">
            <w:pPr>
              <w:jc w:val="center"/>
              <w:rPr>
                <w:rFonts w:ascii="Arial" w:hAnsi="Arial" w:cs="Arial"/>
                <w:b/>
                <w:bCs/>
                <w:noProof/>
                <w:sz w:val="40"/>
                <w:szCs w:val="40"/>
                <w:lang w:val="sv-SE"/>
              </w:rPr>
            </w:pPr>
            <w:r w:rsidRPr="00146477">
              <w:rPr>
                <w:rFonts w:ascii="Arial" w:hAnsi="Arial" w:cs="Arial"/>
                <w:b/>
                <w:bCs/>
                <w:noProof/>
                <w:sz w:val="40"/>
                <w:szCs w:val="40"/>
                <w:lang w:val="sv-SE"/>
              </w:rPr>
              <w:t>Mars</w:t>
            </w:r>
          </w:p>
        </w:tc>
      </w:tr>
      <w:tr w:rsidR="009A70E3" w:rsidRPr="00146477" w14:paraId="5A749AE7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482E7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CEBEA6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03E92F8D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77D63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22745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3947CF1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F184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  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2B1EC2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27D52677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0A4A9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  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9B22C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42511B84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16CF6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  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DE903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70EC9990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96182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  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E87CC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29BB2407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C1E33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  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F7228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6341DD5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1DC90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5746BF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5C90B50B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FECF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051D9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4EDCF8B9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E3E37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587F1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0953FD66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EB8B0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FE57F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59D8B029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CF7BC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8E4A7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044A2662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AF866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8434A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017CBFFD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F2F6E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B60C8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1BABC9F9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DEC9B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CAC9C8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5665516D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1C31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64942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604BBD00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1A488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41B864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76304296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E9FAF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0F1FC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032078E7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75FDE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19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5865D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1435FC2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AE49A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0A1A4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2235A7E6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81DE4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21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FA1FA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79F361C7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6DF3E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F52AD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716C701A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B1292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42782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6CE0289C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9964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24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AA8C96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1AAE3053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2EBDE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25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9FA5F3" w14:textId="39E396DE" w:rsidR="009A70E3" w:rsidRPr="00146477" w:rsidRDefault="008A5433">
            <w:pPr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Digitalt planeringsmöte 19.00</w:t>
            </w:r>
          </w:p>
        </w:tc>
      </w:tr>
      <w:tr w:rsidR="009A70E3" w:rsidRPr="00146477" w14:paraId="51B9A83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099D9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26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AEE6E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0D648E4B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6E693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27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786FC5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7A8EF5E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38FC9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28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A0093B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1E9609D4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C4DBF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BF8676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25790BD4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BCE3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25D7C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  <w:tr w:rsidR="009A70E3" w:rsidRPr="00146477" w14:paraId="660573C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79D2E" w14:textId="77777777" w:rsidR="009A70E3" w:rsidRPr="00146477" w:rsidRDefault="009A70E3">
            <w:pPr>
              <w:rPr>
                <w:b/>
                <w:bCs/>
                <w:noProof/>
                <w:sz w:val="28"/>
                <w:szCs w:val="28"/>
                <w:lang w:val="sv-SE"/>
              </w:rPr>
            </w:pPr>
            <w:r w:rsidRPr="00146477">
              <w:rPr>
                <w:b/>
                <w:bCs/>
                <w:noProof/>
                <w:sz w:val="28"/>
                <w:szCs w:val="28"/>
                <w:lang w:val="sv-SE"/>
              </w:rPr>
              <w:t>31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E5CD66" w14:textId="77777777" w:rsidR="009A70E3" w:rsidRPr="00146477" w:rsidRDefault="009A70E3">
            <w:pPr>
              <w:rPr>
                <w:noProof/>
                <w:lang w:val="sv-SE"/>
              </w:rPr>
            </w:pPr>
          </w:p>
        </w:tc>
      </w:tr>
    </w:tbl>
    <w:p w14:paraId="7A38970D" w14:textId="77777777" w:rsidR="009A70E3" w:rsidRPr="00146477" w:rsidRDefault="009A70E3">
      <w:pPr>
        <w:rPr>
          <w:noProof/>
          <w:lang w:val="sv-SE"/>
        </w:rPr>
      </w:pPr>
    </w:p>
    <w:p w14:paraId="6807B92B" w14:textId="77777777" w:rsidR="009A70E3" w:rsidRPr="00146477" w:rsidRDefault="009A70E3">
      <w:pPr>
        <w:rPr>
          <w:noProof/>
          <w:lang w:val="sv-SE"/>
        </w:rPr>
      </w:pPr>
      <w:r w:rsidRPr="00146477">
        <w:rPr>
          <w:noProof/>
          <w:lang w:val="sv-SE" w:bidi="en-US"/>
        </w:rPr>
        <w:br w:type="column"/>
      </w:r>
    </w:p>
    <w:tbl>
      <w:tblPr>
        <w:tblStyle w:val="Tabellrutnt1"/>
        <w:tblW w:w="0" w:type="auto"/>
        <w:tblLook w:val="00A0" w:firstRow="1" w:lastRow="0" w:firstColumn="1" w:lastColumn="0" w:noHBand="0" w:noVBand="0"/>
      </w:tblPr>
      <w:tblGrid>
        <w:gridCol w:w="719"/>
        <w:gridCol w:w="3588"/>
      </w:tblGrid>
      <w:tr w:rsidR="009A70E3" w:rsidRPr="00146477" w14:paraId="39A560FC" w14:textId="77777777">
        <w:trPr>
          <w:trHeight w:val="374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792BF" w14:textId="77777777" w:rsidR="009A70E3" w:rsidRPr="001F49C4" w:rsidRDefault="009A70E3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40"/>
                <w:szCs w:val="40"/>
                <w:lang w:val="sv-SE"/>
              </w:rPr>
            </w:pPr>
            <w:r w:rsidRPr="001F49C4">
              <w:rPr>
                <w:rFonts w:ascii="Arial" w:hAnsi="Arial" w:cs="Arial"/>
                <w:b/>
                <w:bCs/>
                <w:noProof/>
                <w:color w:val="000000" w:themeColor="text1"/>
                <w:sz w:val="40"/>
                <w:szCs w:val="40"/>
                <w:lang w:val="sv-SE"/>
              </w:rPr>
              <w:t>April</w:t>
            </w:r>
          </w:p>
        </w:tc>
      </w:tr>
      <w:tr w:rsidR="009A70E3" w:rsidRPr="00146477" w14:paraId="4280EF12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74D9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3D5F60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2F95C36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04F7E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67953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6247F8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37596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2B989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5518E32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582E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C9309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9133C0F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8F5E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EB06F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194C063F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3EBF5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AFEE0C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662D530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8681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DE25F4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6EA4BF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95A3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6F0A1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5E65A4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1501F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B85BD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81E6FCD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265F4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E2DC3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0B48127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3DCC5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94E7A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792434BB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B7F0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5CCF1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A1E06BB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7DB72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AABD0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100D596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5084D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C600A" w14:textId="2401671B" w:rsidR="009A70E3" w:rsidRPr="001F49C4" w:rsidRDefault="00FF3DD7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Golftjej ÖG - Vadstena</w:t>
            </w:r>
          </w:p>
        </w:tc>
      </w:tr>
      <w:tr w:rsidR="009A70E3" w:rsidRPr="007E0CE9" w14:paraId="030E596C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B3189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8374C" w14:textId="031A649B" w:rsidR="009A70E3" w:rsidRPr="001F49C4" w:rsidRDefault="009559E5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Slaget om ÖG – Bråviken</w:t>
            </w:r>
          </w:p>
        </w:tc>
      </w:tr>
      <w:tr w:rsidR="009A70E3" w:rsidRPr="00146477" w14:paraId="05C787F6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92C9F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1A5EF" w14:textId="6708AE4B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667B09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79C71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97E1B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FCBF339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E8872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F52CFE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780135A6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EC193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50583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DFA2BD9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410F2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B06A1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33D33EA4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10A1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DABC3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D195714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6FB82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B9393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68286D9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E6AAA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ED1C6" w14:textId="03A8843E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08A657CB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C1E94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DF540" w14:textId="43FE70DF" w:rsidR="009A70E3" w:rsidRPr="001F49C4" w:rsidRDefault="009A70E3" w:rsidP="00C91D49">
            <w:pPr>
              <w:rPr>
                <w:b/>
                <w:bCs/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1E2770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2BB6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CEC4F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1FDF06AF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D29B4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58FEC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1E2AD759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03905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85FA9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00078083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3C0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02C9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D111F46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9CA80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3A7115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BFDBCB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9A8CE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DC1B9" w14:textId="53137386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</w:tbl>
    <w:p w14:paraId="003D582E" w14:textId="77777777" w:rsidR="009A70E3" w:rsidRPr="00146477" w:rsidRDefault="009A70E3">
      <w:pPr>
        <w:rPr>
          <w:noProof/>
          <w:lang w:val="sv-SE"/>
        </w:rPr>
      </w:pPr>
    </w:p>
    <w:p w14:paraId="4C6C89E4" w14:textId="77777777" w:rsidR="009A70E3" w:rsidRPr="00146477" w:rsidRDefault="009A70E3">
      <w:pPr>
        <w:rPr>
          <w:noProof/>
          <w:lang w:val="sv-SE"/>
        </w:rPr>
      </w:pPr>
      <w:r w:rsidRPr="00146477">
        <w:rPr>
          <w:noProof/>
          <w:lang w:val="sv-SE" w:bidi="en-US"/>
        </w:rPr>
        <w:br w:type="page"/>
      </w:r>
    </w:p>
    <w:tbl>
      <w:tblPr>
        <w:tblStyle w:val="Tabellrutnt1"/>
        <w:tblW w:w="0" w:type="auto"/>
        <w:tblLook w:val="00A0" w:firstRow="1" w:lastRow="0" w:firstColumn="1" w:lastColumn="0" w:noHBand="0" w:noVBand="0"/>
      </w:tblPr>
      <w:tblGrid>
        <w:gridCol w:w="719"/>
        <w:gridCol w:w="3588"/>
      </w:tblGrid>
      <w:tr w:rsidR="009A70E3" w:rsidRPr="00146477" w14:paraId="523A8222" w14:textId="77777777">
        <w:trPr>
          <w:trHeight w:val="374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2DDF9" w14:textId="77777777" w:rsidR="009A70E3" w:rsidRPr="001F49C4" w:rsidRDefault="009A70E3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40"/>
                <w:szCs w:val="40"/>
                <w:lang w:val="sv-SE"/>
              </w:rPr>
            </w:pPr>
            <w:r w:rsidRPr="001F49C4">
              <w:rPr>
                <w:rFonts w:ascii="Arial" w:hAnsi="Arial" w:cs="Arial"/>
                <w:b/>
                <w:bCs/>
                <w:noProof/>
                <w:color w:val="000000" w:themeColor="text1"/>
                <w:sz w:val="40"/>
                <w:szCs w:val="40"/>
                <w:lang w:val="sv-SE"/>
              </w:rPr>
              <w:lastRenderedPageBreak/>
              <w:t>Maj</w:t>
            </w:r>
          </w:p>
        </w:tc>
      </w:tr>
      <w:tr w:rsidR="009A70E3" w:rsidRPr="00146477" w14:paraId="2E554E20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F22C0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4F5C4" w14:textId="133CF1EE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224EC29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2E703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51936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36BECCDD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49591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AD01D" w14:textId="3BA3425D" w:rsidR="009A70E3" w:rsidRPr="001F49C4" w:rsidRDefault="00272119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JMI - Vadstena</w:t>
            </w:r>
          </w:p>
        </w:tc>
      </w:tr>
      <w:tr w:rsidR="009A70E3" w:rsidRPr="00146477" w14:paraId="729DE3DC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61C71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3DF2F1" w14:textId="61A80203" w:rsidR="009A70E3" w:rsidRPr="001F49C4" w:rsidRDefault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Lokal juniortour - Hyllinge</w:t>
            </w:r>
          </w:p>
        </w:tc>
      </w:tr>
      <w:tr w:rsidR="009A70E3" w:rsidRPr="00146477" w14:paraId="4D9DF91D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B66B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0FEDB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F49C4" w14:paraId="51A0E77A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ABA6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7DFEB2" w14:textId="2C43B452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F49C4" w14:paraId="4BB9CB1D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D13F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443CC" w14:textId="3C69830F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01BFD" w14:paraId="6AE30872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207D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E41AC1" w14:textId="0346107A" w:rsidR="009A70E3" w:rsidRPr="001F49C4" w:rsidRDefault="009A70E3">
            <w:pPr>
              <w:rPr>
                <w:b/>
                <w:bCs/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37152D0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7EF4F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460C5" w14:textId="6463CA3E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666B0E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2C91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9FEF4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3D39A74B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E6F94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70230" w14:textId="1B011B8F" w:rsidR="009A70E3" w:rsidRDefault="00FD65E1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 xml:space="preserve">Slaget om ÖG </w:t>
            </w:r>
            <w:r w:rsidR="007F7B4D">
              <w:rPr>
                <w:noProof/>
                <w:color w:val="000000" w:themeColor="text1"/>
                <w:lang w:val="sv-SE"/>
              </w:rPr>
              <w:t>–</w:t>
            </w:r>
            <w:r>
              <w:rPr>
                <w:noProof/>
                <w:color w:val="000000" w:themeColor="text1"/>
                <w:lang w:val="sv-SE"/>
              </w:rPr>
              <w:t xml:space="preserve"> </w:t>
            </w:r>
            <w:r w:rsidR="00D75291">
              <w:rPr>
                <w:noProof/>
                <w:color w:val="000000" w:themeColor="text1"/>
                <w:lang w:val="sv-SE"/>
              </w:rPr>
              <w:t>Hyllinge</w:t>
            </w:r>
          </w:p>
          <w:p w14:paraId="152B67CC" w14:textId="1BA917CC" w:rsidR="007F7B4D" w:rsidRPr="001F49C4" w:rsidRDefault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Lokal juniortour – Landeryd</w:t>
            </w:r>
          </w:p>
        </w:tc>
      </w:tr>
      <w:tr w:rsidR="009A70E3" w:rsidRPr="00146477" w14:paraId="14EE0564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3CC33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DA635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F49C4" w14:paraId="2DD013B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1816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E2F78" w14:textId="36D5A50D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01BFD" w14:paraId="50E3FCDB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23153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7AF3B3" w14:textId="3D29ABF4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74E60744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84DCD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D8F0F" w14:textId="1B65936B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144D2B5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1AD3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F1E60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AEAE87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2947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097D7" w14:textId="3337DDB6" w:rsidR="00BF59B5" w:rsidRDefault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Junior</w:t>
            </w:r>
            <w:r w:rsidR="00747BFC">
              <w:rPr>
                <w:noProof/>
                <w:color w:val="000000" w:themeColor="text1"/>
                <w:lang w:val="sv-SE"/>
              </w:rPr>
              <w:t>tour</w:t>
            </w:r>
            <w:r>
              <w:rPr>
                <w:noProof/>
                <w:color w:val="000000" w:themeColor="text1"/>
                <w:lang w:val="sv-SE"/>
              </w:rPr>
              <w:t>en</w:t>
            </w:r>
            <w:r w:rsidR="00747BFC">
              <w:rPr>
                <w:noProof/>
                <w:color w:val="000000" w:themeColor="text1"/>
                <w:lang w:val="sv-SE"/>
              </w:rPr>
              <w:t xml:space="preserve"> div II </w:t>
            </w:r>
            <w:r w:rsidR="00BF59B5">
              <w:rPr>
                <w:noProof/>
                <w:color w:val="000000" w:themeColor="text1"/>
                <w:lang w:val="sv-SE"/>
              </w:rPr>
              <w:t>–</w:t>
            </w:r>
            <w:r w:rsidR="00747BFC">
              <w:rPr>
                <w:noProof/>
                <w:color w:val="000000" w:themeColor="text1"/>
                <w:lang w:val="sv-SE"/>
              </w:rPr>
              <w:t xml:space="preserve"> Bråviken</w:t>
            </w:r>
            <w:r w:rsidR="00BF59B5">
              <w:rPr>
                <w:noProof/>
                <w:color w:val="000000" w:themeColor="text1"/>
                <w:lang w:val="sv-SE"/>
              </w:rPr>
              <w:t xml:space="preserve">, </w:t>
            </w:r>
          </w:p>
          <w:p w14:paraId="3C307AFC" w14:textId="0117E749" w:rsidR="009A70E3" w:rsidRPr="001F49C4" w:rsidRDefault="00BF59B5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div III Ingelsta</w:t>
            </w:r>
          </w:p>
        </w:tc>
      </w:tr>
      <w:tr w:rsidR="009A70E3" w:rsidRPr="00146477" w14:paraId="7AF56DE0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6068A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958AA9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641AA93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52D93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23C56" w14:textId="02B68D61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7FA92F6D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9A2A4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1543B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358B8627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D5A31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9CB5E" w14:textId="305A7EA2" w:rsidR="009A70E3" w:rsidRPr="001F49C4" w:rsidRDefault="009A70E3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A70E3" w:rsidRPr="00146477" w14:paraId="1720085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65811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8D631C" w14:textId="4B0DFC72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5CAE10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C7294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47F78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07B60E82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8B45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B8124" w14:textId="1A01A4CB" w:rsidR="009A70E3" w:rsidRPr="001F49C4" w:rsidRDefault="00E443E9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Juniordag aktivitet</w:t>
            </w:r>
            <w:r w:rsidR="004A31D5">
              <w:rPr>
                <w:noProof/>
                <w:color w:val="000000" w:themeColor="text1"/>
                <w:lang w:val="sv-SE"/>
              </w:rPr>
              <w:t>er</w:t>
            </w:r>
            <w:r>
              <w:rPr>
                <w:noProof/>
                <w:color w:val="000000" w:themeColor="text1"/>
                <w:lang w:val="sv-SE"/>
              </w:rPr>
              <w:t xml:space="preserve"> - Bråviken</w:t>
            </w:r>
          </w:p>
        </w:tc>
      </w:tr>
      <w:tr w:rsidR="009A70E3" w:rsidRPr="00146477" w14:paraId="7AE04B0B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74F31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DB5E9" w14:textId="5E3FC73B" w:rsidR="009A70E3" w:rsidRDefault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Lokal j</w:t>
            </w:r>
            <w:r w:rsidR="007F7B4D">
              <w:rPr>
                <w:noProof/>
                <w:color w:val="000000" w:themeColor="text1"/>
                <w:lang w:val="sv-SE"/>
              </w:rPr>
              <w:t xml:space="preserve">uniortour </w:t>
            </w:r>
            <w:r w:rsidR="00A75DB2">
              <w:rPr>
                <w:noProof/>
                <w:color w:val="000000" w:themeColor="text1"/>
                <w:lang w:val="sv-SE"/>
              </w:rPr>
              <w:t>–</w:t>
            </w:r>
            <w:r w:rsidR="007F7B4D">
              <w:rPr>
                <w:noProof/>
                <w:color w:val="000000" w:themeColor="text1"/>
                <w:lang w:val="sv-SE"/>
              </w:rPr>
              <w:t xml:space="preserve"> Landeryd</w:t>
            </w:r>
          </w:p>
          <w:p w14:paraId="2685ECF5" w14:textId="316117EC" w:rsidR="00A75DB2" w:rsidRPr="001F49C4" w:rsidRDefault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Lokal j</w:t>
            </w:r>
            <w:r w:rsidR="00A75DB2">
              <w:rPr>
                <w:noProof/>
                <w:color w:val="000000" w:themeColor="text1"/>
                <w:lang w:val="sv-SE"/>
              </w:rPr>
              <w:t>uniortour - Hyllinge</w:t>
            </w:r>
          </w:p>
        </w:tc>
      </w:tr>
      <w:tr w:rsidR="009A70E3" w:rsidRPr="00146477" w14:paraId="1F7DB6B2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BCF40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A6D3E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0D4A08" w14:paraId="79B1B45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695F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413A0" w14:textId="1AB8CFC4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F49C4" w14:paraId="1C160853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172C9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D4D95" w14:textId="3F07648D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DFC13D0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A1EAA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226044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72750" w14:textId="18F919C4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73C6715A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0CDD5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531DA" w14:textId="524E8B6C" w:rsidR="009A70E3" w:rsidRPr="001F49C4" w:rsidRDefault="00226044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JMI – Vreta Kloster</w:t>
            </w:r>
          </w:p>
        </w:tc>
      </w:tr>
      <w:tr w:rsidR="009A70E3" w:rsidRPr="00146477" w14:paraId="7529D28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77EE3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31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CB813D" w14:textId="241046C2" w:rsidR="009A70E3" w:rsidRPr="001F49C4" w:rsidRDefault="00B87FA9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Ryder Cup mot Södermanland på Flen GK</w:t>
            </w:r>
          </w:p>
        </w:tc>
      </w:tr>
    </w:tbl>
    <w:p w14:paraId="607E8F49" w14:textId="77777777" w:rsidR="009A70E3" w:rsidRPr="00146477" w:rsidRDefault="009A70E3">
      <w:pPr>
        <w:rPr>
          <w:noProof/>
          <w:lang w:val="sv-SE"/>
        </w:rPr>
      </w:pPr>
    </w:p>
    <w:p w14:paraId="724BC24D" w14:textId="77777777" w:rsidR="009A70E3" w:rsidRPr="00146477" w:rsidRDefault="009A70E3">
      <w:pPr>
        <w:rPr>
          <w:noProof/>
          <w:lang w:val="sv-SE"/>
        </w:rPr>
      </w:pPr>
      <w:r w:rsidRPr="00146477">
        <w:rPr>
          <w:noProof/>
          <w:lang w:val="sv-SE" w:bidi="en-US"/>
        </w:rPr>
        <w:br w:type="column"/>
      </w:r>
    </w:p>
    <w:tbl>
      <w:tblPr>
        <w:tblStyle w:val="Tabellrutnt1"/>
        <w:tblW w:w="0" w:type="auto"/>
        <w:tblLook w:val="00A0" w:firstRow="1" w:lastRow="0" w:firstColumn="1" w:lastColumn="0" w:noHBand="0" w:noVBand="0"/>
      </w:tblPr>
      <w:tblGrid>
        <w:gridCol w:w="719"/>
        <w:gridCol w:w="3588"/>
      </w:tblGrid>
      <w:tr w:rsidR="009A70E3" w:rsidRPr="00146477" w14:paraId="7FE472E3" w14:textId="77777777">
        <w:trPr>
          <w:trHeight w:val="374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9FB8E" w14:textId="77777777" w:rsidR="009A70E3" w:rsidRPr="001F49C4" w:rsidRDefault="009A70E3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40"/>
                <w:szCs w:val="40"/>
                <w:lang w:val="sv-SE"/>
              </w:rPr>
            </w:pPr>
            <w:r w:rsidRPr="001F49C4">
              <w:rPr>
                <w:rFonts w:ascii="Arial" w:hAnsi="Arial" w:cs="Arial"/>
                <w:b/>
                <w:bCs/>
                <w:noProof/>
                <w:color w:val="000000" w:themeColor="text1"/>
                <w:sz w:val="40"/>
                <w:szCs w:val="40"/>
                <w:lang w:val="sv-SE"/>
              </w:rPr>
              <w:t>Juni</w:t>
            </w:r>
          </w:p>
        </w:tc>
      </w:tr>
      <w:tr w:rsidR="009A70E3" w:rsidRPr="00146477" w14:paraId="0774D2D2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87BC7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17150" w14:textId="49141FAF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08EFB8E3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88414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FB92C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3BF0D6BD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47F27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EFF31" w14:textId="2004310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7786487A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AE5A2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82A95" w14:textId="19A9409A" w:rsidR="009A70E3" w:rsidRPr="001F49C4" w:rsidRDefault="009A70E3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9A70E3" w:rsidRPr="00146477" w14:paraId="5298F08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772E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0924A" w14:textId="52CCB255" w:rsidR="009A70E3" w:rsidRPr="001F49C4" w:rsidRDefault="009A70E3">
            <w:pPr>
              <w:rPr>
                <w:noProof/>
                <w:color w:val="000000" w:themeColor="text1"/>
              </w:rPr>
            </w:pPr>
          </w:p>
        </w:tc>
      </w:tr>
      <w:tr w:rsidR="009A70E3" w:rsidRPr="00146477" w14:paraId="08FB0DA4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06E77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ABC00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390BF4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7048D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66300" w14:textId="2542BAB8" w:rsidR="009A70E3" w:rsidRPr="001F49C4" w:rsidRDefault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Ju</w:t>
            </w:r>
            <w:r w:rsidR="006F0EB9">
              <w:rPr>
                <w:noProof/>
                <w:color w:val="000000" w:themeColor="text1"/>
                <w:lang w:val="sv-SE"/>
              </w:rPr>
              <w:t>n</w:t>
            </w:r>
            <w:r>
              <w:rPr>
                <w:noProof/>
                <w:color w:val="000000" w:themeColor="text1"/>
                <w:lang w:val="sv-SE"/>
              </w:rPr>
              <w:t>iortouren</w:t>
            </w:r>
            <w:r w:rsidR="00012E53">
              <w:rPr>
                <w:noProof/>
                <w:color w:val="000000" w:themeColor="text1"/>
                <w:lang w:val="sv-SE"/>
              </w:rPr>
              <w:t xml:space="preserve"> div I - Vadstena</w:t>
            </w:r>
          </w:p>
        </w:tc>
      </w:tr>
      <w:tr w:rsidR="009A70E3" w:rsidRPr="00146477" w14:paraId="4C9CF86D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F809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3CDD2" w14:textId="0C01E416" w:rsidR="009A70E3" w:rsidRDefault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Ju</w:t>
            </w:r>
            <w:r w:rsidR="006F0EB9">
              <w:rPr>
                <w:noProof/>
                <w:color w:val="000000" w:themeColor="text1"/>
                <w:lang w:val="sv-SE"/>
              </w:rPr>
              <w:t>n</w:t>
            </w:r>
            <w:r>
              <w:rPr>
                <w:noProof/>
                <w:color w:val="000000" w:themeColor="text1"/>
                <w:lang w:val="sv-SE"/>
              </w:rPr>
              <w:t xml:space="preserve">iortouren </w:t>
            </w:r>
            <w:r w:rsidR="00012E53">
              <w:rPr>
                <w:noProof/>
                <w:color w:val="000000" w:themeColor="text1"/>
                <w:lang w:val="sv-SE"/>
              </w:rPr>
              <w:t xml:space="preserve">div I </w:t>
            </w:r>
            <w:r w:rsidR="001E7455">
              <w:rPr>
                <w:noProof/>
                <w:color w:val="000000" w:themeColor="text1"/>
                <w:lang w:val="sv-SE"/>
              </w:rPr>
              <w:t>–</w:t>
            </w:r>
            <w:r w:rsidR="00012E53">
              <w:rPr>
                <w:noProof/>
                <w:color w:val="000000" w:themeColor="text1"/>
                <w:lang w:val="sv-SE"/>
              </w:rPr>
              <w:t xml:space="preserve"> Vadstena</w:t>
            </w:r>
          </w:p>
          <w:p w14:paraId="13C37645" w14:textId="3F97DF28" w:rsidR="001E7455" w:rsidRPr="001F49C4" w:rsidRDefault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Ju</w:t>
            </w:r>
            <w:r w:rsidR="006F0EB9">
              <w:rPr>
                <w:noProof/>
                <w:color w:val="000000" w:themeColor="text1"/>
                <w:lang w:val="sv-SE"/>
              </w:rPr>
              <w:t>n</w:t>
            </w:r>
            <w:r>
              <w:rPr>
                <w:noProof/>
                <w:color w:val="000000" w:themeColor="text1"/>
                <w:lang w:val="sv-SE"/>
              </w:rPr>
              <w:t>iortouren d</w:t>
            </w:r>
            <w:r w:rsidR="001E7455">
              <w:rPr>
                <w:noProof/>
                <w:color w:val="000000" w:themeColor="text1"/>
                <w:lang w:val="sv-SE"/>
              </w:rPr>
              <w:t xml:space="preserve">iv III - </w:t>
            </w:r>
            <w:r>
              <w:rPr>
                <w:noProof/>
                <w:color w:val="000000" w:themeColor="text1"/>
                <w:lang w:val="sv-SE"/>
              </w:rPr>
              <w:t>Klinga</w:t>
            </w:r>
          </w:p>
        </w:tc>
      </w:tr>
      <w:tr w:rsidR="009A70E3" w:rsidRPr="00146477" w14:paraId="54ADC94D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352C0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BA71D4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57CCE91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06F6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EB9DA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C0CBD5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D5982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2F98FB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3B0B2D72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85227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467B3" w14:textId="249E434B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71DE5D5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B4C13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250B1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38FDC95B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F6735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175AA9" w14:textId="62A234B6" w:rsidR="009A70E3" w:rsidRPr="001F49C4" w:rsidRDefault="00FD65E1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Slaget om ÖG – Vreta Kloster</w:t>
            </w:r>
          </w:p>
        </w:tc>
      </w:tr>
      <w:tr w:rsidR="009A70E3" w:rsidRPr="001F49C4" w14:paraId="54F1FCA3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783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0CC60" w14:textId="77777777" w:rsidR="003856CC" w:rsidRDefault="003856CC" w:rsidP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Lokal juniortour – Landeryd</w:t>
            </w:r>
          </w:p>
          <w:p w14:paraId="746B56E8" w14:textId="206AFF33" w:rsidR="00A75DB2" w:rsidRPr="001F49C4" w:rsidRDefault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Lokal juniortour - Hyllinge</w:t>
            </w:r>
          </w:p>
        </w:tc>
      </w:tr>
      <w:tr w:rsidR="009A70E3" w:rsidRPr="000D4A08" w14:paraId="5A12221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5EAE1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0A8A1" w14:textId="718F1A54" w:rsidR="009A70E3" w:rsidRPr="001F49C4" w:rsidRDefault="009A70E3" w:rsidP="00174766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F49C4" w14:paraId="7BF9BD36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2EB5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BC677" w14:textId="24FC9B8A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F49C4" w14:paraId="197EA3D0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CB5B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49D2D" w14:textId="09E7CFC8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192D8A2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F1B96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205BD" w14:textId="784272A5" w:rsidR="009A70E3" w:rsidRPr="001F49C4" w:rsidRDefault="007400F8" w:rsidP="008E3612">
            <w:pPr>
              <w:jc w:val="both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JMI - Linköping</w:t>
            </w:r>
          </w:p>
        </w:tc>
      </w:tr>
      <w:tr w:rsidR="009A70E3" w:rsidRPr="00146477" w14:paraId="5DEE0B56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DA8CE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1942C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0D4A08" w14:paraId="38C47DC1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5DAA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20E88" w14:textId="1B1C93FF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1C18C2A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922D0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596D44" w14:textId="24A619BD" w:rsidR="009A70E3" w:rsidRPr="001F49C4" w:rsidRDefault="00852D83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Teen Cup klubbkval senast denna dag</w:t>
            </w:r>
          </w:p>
        </w:tc>
      </w:tr>
      <w:tr w:rsidR="009A70E3" w:rsidRPr="00146477" w14:paraId="0149460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B0585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F861F" w14:textId="4EDB9FF1" w:rsidR="009A70E3" w:rsidRPr="001F49C4" w:rsidRDefault="00454A64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</w:rPr>
              <w:t>D</w:t>
            </w:r>
            <w:r w:rsidRPr="00454A64">
              <w:rPr>
                <w:noProof/>
                <w:color w:val="000000" w:themeColor="text1"/>
              </w:rPr>
              <w:t>istriktskval</w:t>
            </w:r>
            <w:r>
              <w:rPr>
                <w:noProof/>
                <w:color w:val="000000" w:themeColor="text1"/>
              </w:rPr>
              <w:t>:</w:t>
            </w:r>
            <w:r w:rsidRPr="00454A64">
              <w:rPr>
                <w:noProof/>
                <w:color w:val="000000" w:themeColor="text1"/>
              </w:rPr>
              <w:t xml:space="preserve"> PGA Junior ProAm</w:t>
            </w:r>
            <w:r>
              <w:rPr>
                <w:noProof/>
                <w:color w:val="000000" w:themeColor="text1"/>
              </w:rPr>
              <w:t>, Finspång</w:t>
            </w:r>
          </w:p>
        </w:tc>
      </w:tr>
      <w:tr w:rsidR="009A70E3" w:rsidRPr="00146477" w14:paraId="3689CC2B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1450D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2E5E0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B4C2C5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A68F5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968F5" w14:textId="2EEDF212" w:rsidR="009A70E3" w:rsidRPr="001F49C4" w:rsidRDefault="00C85C15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Golftjej ÖG - Hylinge</w:t>
            </w:r>
          </w:p>
        </w:tc>
      </w:tr>
      <w:tr w:rsidR="009A70E3" w:rsidRPr="001F49C4" w14:paraId="47099F60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B4F5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4136B" w14:textId="3DF4A2AD" w:rsidR="009A70E3" w:rsidRPr="001F49C4" w:rsidRDefault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Ju</w:t>
            </w:r>
            <w:r w:rsidR="0027709B">
              <w:rPr>
                <w:noProof/>
                <w:color w:val="000000" w:themeColor="text1"/>
                <w:lang w:val="sv-SE"/>
              </w:rPr>
              <w:t>n</w:t>
            </w:r>
            <w:r>
              <w:rPr>
                <w:noProof/>
                <w:color w:val="000000" w:themeColor="text1"/>
                <w:lang w:val="sv-SE"/>
              </w:rPr>
              <w:t xml:space="preserve">iortouren </w:t>
            </w:r>
            <w:r w:rsidR="00776CEE">
              <w:rPr>
                <w:noProof/>
                <w:color w:val="000000" w:themeColor="text1"/>
                <w:lang w:val="sv-SE"/>
              </w:rPr>
              <w:t>div III - Åtvidaberg</w:t>
            </w:r>
          </w:p>
        </w:tc>
      </w:tr>
      <w:tr w:rsidR="009A70E3" w:rsidRPr="001F49C4" w14:paraId="60895997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405D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1968D" w14:textId="2CF175E0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01BFD" w14:paraId="41DFFC0C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EE2CF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FC75C" w14:textId="59D948AB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75C3E037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53A37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CD098" w14:textId="77777777" w:rsidR="003856CC" w:rsidRDefault="003856CC" w:rsidP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Lokal juniortour – Landeryd</w:t>
            </w:r>
          </w:p>
          <w:p w14:paraId="3727325D" w14:textId="326D5BF0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3003B92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D944A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ED3E4" w14:textId="634958DD" w:rsidR="009A70E3" w:rsidRPr="001F49C4" w:rsidRDefault="00412640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Golftjej ÖG - Ingelsta</w:t>
            </w:r>
          </w:p>
        </w:tc>
      </w:tr>
    </w:tbl>
    <w:p w14:paraId="19E2F984" w14:textId="77777777" w:rsidR="009A70E3" w:rsidRPr="00146477" w:rsidRDefault="009A70E3">
      <w:pPr>
        <w:rPr>
          <w:noProof/>
          <w:lang w:val="sv-SE"/>
        </w:rPr>
      </w:pPr>
    </w:p>
    <w:p w14:paraId="338B0975" w14:textId="77777777" w:rsidR="009A70E3" w:rsidRPr="00146477" w:rsidRDefault="009A70E3">
      <w:pPr>
        <w:rPr>
          <w:noProof/>
          <w:lang w:val="sv-SE"/>
        </w:rPr>
      </w:pPr>
      <w:r w:rsidRPr="00146477">
        <w:rPr>
          <w:noProof/>
          <w:lang w:val="sv-SE" w:bidi="en-US"/>
        </w:rPr>
        <w:br w:type="page"/>
      </w:r>
    </w:p>
    <w:tbl>
      <w:tblPr>
        <w:tblStyle w:val="Tabellrutnt1"/>
        <w:tblW w:w="4536" w:type="dxa"/>
        <w:tblLook w:val="00A0" w:firstRow="1" w:lastRow="0" w:firstColumn="1" w:lastColumn="0" w:noHBand="0" w:noVBand="0"/>
      </w:tblPr>
      <w:tblGrid>
        <w:gridCol w:w="701"/>
        <w:gridCol w:w="3835"/>
      </w:tblGrid>
      <w:tr w:rsidR="009A70E3" w:rsidRPr="00146477" w14:paraId="495CB0B9" w14:textId="77777777" w:rsidTr="00394985">
        <w:trPr>
          <w:trHeight w:val="374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6926F" w14:textId="77777777" w:rsidR="009A70E3" w:rsidRPr="001F49C4" w:rsidRDefault="009A70E3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40"/>
                <w:szCs w:val="40"/>
                <w:lang w:val="sv-SE"/>
              </w:rPr>
            </w:pPr>
            <w:r w:rsidRPr="001F49C4">
              <w:rPr>
                <w:rFonts w:ascii="Arial" w:hAnsi="Arial" w:cs="Arial"/>
                <w:b/>
                <w:bCs/>
                <w:noProof/>
                <w:color w:val="000000" w:themeColor="text1"/>
                <w:sz w:val="40"/>
                <w:szCs w:val="40"/>
                <w:lang w:val="sv-SE"/>
              </w:rPr>
              <w:lastRenderedPageBreak/>
              <w:t>Juli</w:t>
            </w:r>
          </w:p>
        </w:tc>
      </w:tr>
      <w:tr w:rsidR="009A70E3" w:rsidRPr="00146477" w14:paraId="5A03077B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4818D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1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1AB79E" w14:textId="78522F2C" w:rsidR="002A0761" w:rsidRPr="007400F8" w:rsidRDefault="007400F8">
            <w:pPr>
              <w:rPr>
                <w:bCs/>
                <w:noProof/>
                <w:color w:val="000000" w:themeColor="text1"/>
                <w:sz w:val="22"/>
                <w:szCs w:val="22"/>
                <w:lang w:val="sv-SE"/>
              </w:rPr>
            </w:pPr>
            <w:r w:rsidRPr="007400F8">
              <w:rPr>
                <w:bCs/>
                <w:noProof/>
                <w:color w:val="000000" w:themeColor="text1"/>
                <w:sz w:val="22"/>
                <w:szCs w:val="22"/>
                <w:lang w:val="sv-SE"/>
              </w:rPr>
              <w:t xml:space="preserve">JMI - </w:t>
            </w:r>
            <w:r w:rsidR="0083039C">
              <w:rPr>
                <w:bCs/>
                <w:noProof/>
                <w:color w:val="000000" w:themeColor="text1"/>
                <w:sz w:val="22"/>
                <w:szCs w:val="22"/>
                <w:lang w:val="sv-SE"/>
              </w:rPr>
              <w:t>Klinga</w:t>
            </w:r>
          </w:p>
        </w:tc>
      </w:tr>
      <w:tr w:rsidR="009A70E3" w:rsidRPr="00146477" w14:paraId="0D20DCFD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2E6C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2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C4C1D" w14:textId="6A0C6C54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F49C4" w14:paraId="554D5B03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A9154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3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61EEE" w14:textId="35683B8F" w:rsidR="009A70E3" w:rsidRPr="001F49C4" w:rsidRDefault="009A70E3" w:rsidP="00275A5A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14638DBE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9780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4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E7AA2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01BFD" w14:paraId="6838DA41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17349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F09960" w14:textId="7AC1BE81" w:rsidR="009A70E3" w:rsidRPr="001F49C4" w:rsidRDefault="009A70E3" w:rsidP="00071114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8F1034B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9DC6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6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97818" w14:textId="59ABBFE0" w:rsidR="009A70E3" w:rsidRPr="001F49C4" w:rsidRDefault="00857869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Teen Cup gruppkval - Finspång</w:t>
            </w:r>
          </w:p>
        </w:tc>
      </w:tr>
      <w:tr w:rsidR="009A70E3" w:rsidRPr="00146477" w14:paraId="1B14C4BA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80E2A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7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44AC2" w14:textId="3257638D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15F713A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BDBA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8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66577" w14:textId="66E7D83C" w:rsidR="007F7B4D" w:rsidRPr="001F49C4" w:rsidRDefault="00335C91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JSM klubblag</w:t>
            </w:r>
            <w:r w:rsidR="009071C8">
              <w:rPr>
                <w:noProof/>
                <w:color w:val="000000" w:themeColor="text1"/>
                <w:lang w:val="sv-SE"/>
              </w:rPr>
              <w:t xml:space="preserve"> omg 1</w:t>
            </w:r>
            <w:r>
              <w:rPr>
                <w:noProof/>
                <w:color w:val="000000" w:themeColor="text1"/>
                <w:lang w:val="sv-SE"/>
              </w:rPr>
              <w:t xml:space="preserve"> – Vreta Kloster</w:t>
            </w:r>
          </w:p>
        </w:tc>
      </w:tr>
      <w:tr w:rsidR="009A70E3" w:rsidRPr="009450ED" w14:paraId="6A31EA62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A69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9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0EFDF8" w14:textId="6CEACE49" w:rsidR="009A70E3" w:rsidRPr="001F49C4" w:rsidRDefault="009A70E3" w:rsidP="009450ED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42310" w:rsidRPr="00146477" w14:paraId="771BED5F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9A2E5" w14:textId="77777777" w:rsidR="00942310" w:rsidRPr="001F49C4" w:rsidRDefault="00942310" w:rsidP="00942310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10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EAF73E" w14:textId="06F8C261" w:rsidR="00942310" w:rsidRPr="001F49C4" w:rsidRDefault="00942310" w:rsidP="00942310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42310" w:rsidRPr="00146477" w14:paraId="4EA1B634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E4C47" w14:textId="77777777" w:rsidR="00942310" w:rsidRPr="001F49C4" w:rsidRDefault="00942310" w:rsidP="00942310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11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70EF85" w14:textId="77777777" w:rsidR="00942310" w:rsidRPr="001F49C4" w:rsidRDefault="00942310" w:rsidP="00942310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42310" w:rsidRPr="00146477" w14:paraId="09219C95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7D085" w14:textId="77777777" w:rsidR="00942310" w:rsidRPr="001F49C4" w:rsidRDefault="00942310" w:rsidP="00942310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12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739CF" w14:textId="77777777" w:rsidR="00942310" w:rsidRPr="001F49C4" w:rsidRDefault="00942310" w:rsidP="00942310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42310" w:rsidRPr="00835231" w14:paraId="21FD10CE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0C6A2" w14:textId="77777777" w:rsidR="00942310" w:rsidRPr="001F49C4" w:rsidRDefault="00942310" w:rsidP="00942310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13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13223" w14:textId="1AF8A3DD" w:rsidR="00942310" w:rsidRPr="001F49C4" w:rsidRDefault="00942310" w:rsidP="00942310">
            <w:pPr>
              <w:rPr>
                <w:b/>
                <w:bCs/>
                <w:noProof/>
                <w:color w:val="000000" w:themeColor="text1"/>
                <w:lang w:val="sv-SE"/>
              </w:rPr>
            </w:pPr>
          </w:p>
        </w:tc>
      </w:tr>
      <w:tr w:rsidR="00942310" w:rsidRPr="00146477" w14:paraId="513871BC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A6922" w14:textId="77777777" w:rsidR="00942310" w:rsidRPr="001F49C4" w:rsidRDefault="00942310" w:rsidP="00942310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14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FFCF7" w14:textId="77777777" w:rsidR="00942310" w:rsidRPr="001F49C4" w:rsidRDefault="00942310" w:rsidP="00942310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83039C" w:rsidRPr="00146477" w14:paraId="419581B4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0299C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15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95097" w14:textId="25FD86F4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 xml:space="preserve">Golftjej ÖG - </w:t>
            </w:r>
            <w:r w:rsidR="007D732F">
              <w:rPr>
                <w:noProof/>
                <w:color w:val="000000" w:themeColor="text1"/>
                <w:lang w:val="sv-SE"/>
              </w:rPr>
              <w:t>Landeryd</w:t>
            </w:r>
          </w:p>
        </w:tc>
      </w:tr>
      <w:tr w:rsidR="0083039C" w:rsidRPr="00146477" w14:paraId="0F6468BF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AFDB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16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039C0" w14:textId="77777777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83039C" w:rsidRPr="00146477" w14:paraId="48DE2118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333BE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17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4B705" w14:textId="77777777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83039C" w:rsidRPr="00146477" w14:paraId="3AE14E6F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86D50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18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65680" w14:textId="77777777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83039C" w:rsidRPr="00146477" w14:paraId="6D6E6945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ABB4F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19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0AE61" w14:textId="77777777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83039C" w:rsidRPr="00146477" w14:paraId="4439F7A0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97873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20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E9B56" w14:textId="77777777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83039C" w:rsidRPr="00146477" w14:paraId="71AD58A7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D969A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21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E79E37" w14:textId="77777777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83039C" w:rsidRPr="00835231" w14:paraId="411D1BDF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EF31C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22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13722" w14:textId="4FB30A1C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83039C" w:rsidRPr="00146477" w14:paraId="63B327A9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3120E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23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866F9" w14:textId="77777777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83039C" w:rsidRPr="00146477" w14:paraId="671F2825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569FD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24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D6927" w14:textId="6D11A003" w:rsidR="0083039C" w:rsidRDefault="003856CC" w:rsidP="0083039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Ju</w:t>
            </w:r>
            <w:r w:rsidR="0027709B">
              <w:rPr>
                <w:noProof/>
                <w:color w:val="000000" w:themeColor="text1"/>
                <w:lang w:val="sv-SE"/>
              </w:rPr>
              <w:t>n</w:t>
            </w:r>
            <w:r>
              <w:rPr>
                <w:noProof/>
                <w:color w:val="000000" w:themeColor="text1"/>
                <w:lang w:val="sv-SE"/>
              </w:rPr>
              <w:t xml:space="preserve">iortouren </w:t>
            </w:r>
            <w:r w:rsidR="0083039C">
              <w:rPr>
                <w:noProof/>
                <w:color w:val="000000" w:themeColor="text1"/>
                <w:lang w:val="sv-SE"/>
              </w:rPr>
              <w:t>div III</w:t>
            </w:r>
            <w:r w:rsidR="008A5433">
              <w:rPr>
                <w:noProof/>
                <w:color w:val="000000" w:themeColor="text1"/>
                <w:lang w:val="sv-SE"/>
              </w:rPr>
              <w:t>, rookie</w:t>
            </w:r>
            <w:r w:rsidR="0083039C">
              <w:rPr>
                <w:noProof/>
                <w:color w:val="000000" w:themeColor="text1"/>
                <w:lang w:val="sv-SE"/>
              </w:rPr>
              <w:t xml:space="preserve"> </w:t>
            </w:r>
            <w:r w:rsidR="008A5433">
              <w:rPr>
                <w:noProof/>
                <w:color w:val="000000" w:themeColor="text1"/>
                <w:lang w:val="sv-SE"/>
              </w:rPr>
              <w:t>–</w:t>
            </w:r>
            <w:r w:rsidR="0083039C">
              <w:rPr>
                <w:noProof/>
                <w:color w:val="000000" w:themeColor="text1"/>
                <w:lang w:val="sv-SE"/>
              </w:rPr>
              <w:t xml:space="preserve"> Mjölby</w:t>
            </w:r>
          </w:p>
          <w:p w14:paraId="49C008D1" w14:textId="64DD43AF" w:rsidR="008A5433" w:rsidRPr="001F49C4" w:rsidRDefault="008A5433" w:rsidP="0083039C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83039C" w:rsidRPr="00146477" w14:paraId="1CDAF595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3F4B3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25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F4805" w14:textId="77777777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83039C" w:rsidRPr="00146477" w14:paraId="38CB6066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C2215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26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44802" w14:textId="77777777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83039C" w:rsidRPr="00146477" w14:paraId="65FC9CC3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E0391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27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BBBB2" w14:textId="77777777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83039C" w:rsidRPr="00146477" w14:paraId="23B5E343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6E3D8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28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2FAABD" w14:textId="465DFF6F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Länskampen - Vesterby</w:t>
            </w:r>
          </w:p>
        </w:tc>
      </w:tr>
      <w:tr w:rsidR="0083039C" w:rsidRPr="00146477" w14:paraId="4FD7E5AF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4993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29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F43C7" w14:textId="26FC8491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Länskampen - Vesterby</w:t>
            </w:r>
          </w:p>
        </w:tc>
      </w:tr>
      <w:tr w:rsidR="0083039C" w:rsidRPr="00146477" w14:paraId="44B6BB94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353DA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30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48D8A" w14:textId="407668AC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Länskampen - Vesterby</w:t>
            </w:r>
          </w:p>
        </w:tc>
      </w:tr>
      <w:tr w:rsidR="0083039C" w:rsidRPr="001F49C4" w14:paraId="4045F9DD" w14:textId="77777777" w:rsidTr="00394985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6EB71" w14:textId="77777777" w:rsidR="0083039C" w:rsidRPr="001F49C4" w:rsidRDefault="0083039C" w:rsidP="0083039C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31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31D41" w14:textId="1045C075" w:rsidR="0083039C" w:rsidRPr="001F49C4" w:rsidRDefault="0083039C" w:rsidP="0083039C">
            <w:pPr>
              <w:rPr>
                <w:noProof/>
                <w:color w:val="000000" w:themeColor="text1"/>
                <w:lang w:val="sv-SE"/>
              </w:rPr>
            </w:pPr>
          </w:p>
        </w:tc>
      </w:tr>
    </w:tbl>
    <w:p w14:paraId="578F766A" w14:textId="77777777" w:rsidR="009A70E3" w:rsidRPr="00146477" w:rsidRDefault="009A70E3">
      <w:pPr>
        <w:rPr>
          <w:noProof/>
          <w:lang w:val="sv-SE"/>
        </w:rPr>
      </w:pPr>
    </w:p>
    <w:p w14:paraId="35BEA643" w14:textId="77777777" w:rsidR="009A70E3" w:rsidRPr="00146477" w:rsidRDefault="009A70E3">
      <w:pPr>
        <w:rPr>
          <w:noProof/>
          <w:lang w:val="sv-SE"/>
        </w:rPr>
      </w:pPr>
      <w:r w:rsidRPr="00146477">
        <w:rPr>
          <w:noProof/>
          <w:lang w:val="sv-SE" w:bidi="en-US"/>
        </w:rPr>
        <w:br w:type="column"/>
      </w:r>
    </w:p>
    <w:tbl>
      <w:tblPr>
        <w:tblStyle w:val="Tabellrutnt1"/>
        <w:tblW w:w="4536" w:type="dxa"/>
        <w:tblLook w:val="00A0" w:firstRow="1" w:lastRow="0" w:firstColumn="1" w:lastColumn="0" w:noHBand="0" w:noVBand="0"/>
      </w:tblPr>
      <w:tblGrid>
        <w:gridCol w:w="704"/>
        <w:gridCol w:w="3832"/>
      </w:tblGrid>
      <w:tr w:rsidR="009A70E3" w:rsidRPr="00146477" w14:paraId="2392365F" w14:textId="77777777" w:rsidTr="00394985">
        <w:trPr>
          <w:trHeight w:val="374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D2570" w14:textId="77777777" w:rsidR="009A70E3" w:rsidRPr="001F49C4" w:rsidRDefault="009A70E3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40"/>
                <w:szCs w:val="40"/>
                <w:lang w:val="sv-SE"/>
              </w:rPr>
            </w:pPr>
            <w:r w:rsidRPr="001F49C4">
              <w:rPr>
                <w:rFonts w:ascii="Arial" w:hAnsi="Arial" w:cs="Arial"/>
                <w:b/>
                <w:bCs/>
                <w:noProof/>
                <w:color w:val="000000" w:themeColor="text1"/>
                <w:sz w:val="40"/>
                <w:szCs w:val="40"/>
                <w:lang w:val="sv-SE"/>
              </w:rPr>
              <w:t>Augusti</w:t>
            </w:r>
          </w:p>
        </w:tc>
      </w:tr>
      <w:tr w:rsidR="009A70E3" w:rsidRPr="001F49C4" w14:paraId="112BC387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9794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8FE408" w14:textId="79C0E35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776CDB" w14:paraId="1EC8A841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8C37F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0B47B" w14:textId="77DE7F88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75556EA8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B89BA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3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F5C50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9E1424A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31E23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4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80F56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F49C4" w14:paraId="53E2B548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8E7E0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5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451CA" w14:textId="2DCF7939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F49C4" w14:paraId="33C399B9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17195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6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F4695" w14:textId="3F8ECA3D" w:rsidR="009A70E3" w:rsidRPr="001F49C4" w:rsidRDefault="00172756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 xml:space="preserve">Teen Cup regionkval - </w:t>
            </w:r>
            <w:r w:rsidR="006E0616">
              <w:rPr>
                <w:noProof/>
                <w:color w:val="000000" w:themeColor="text1"/>
                <w:lang w:val="sv-SE"/>
              </w:rPr>
              <w:t>TBD</w:t>
            </w:r>
          </w:p>
        </w:tc>
      </w:tr>
      <w:tr w:rsidR="009A70E3" w:rsidRPr="00146477" w14:paraId="754FA16F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D0EA5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7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7B1E0" w14:textId="5C0B65E8" w:rsidR="009A70E3" w:rsidRPr="001F49C4" w:rsidRDefault="006C66BD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Slaget om ÖG - Linköping</w:t>
            </w:r>
          </w:p>
        </w:tc>
      </w:tr>
      <w:tr w:rsidR="009A70E3" w:rsidRPr="00146477" w14:paraId="67624EC6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10EF9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8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D80C72" w14:textId="01AF8A0C" w:rsidR="009A70E3" w:rsidRPr="001F49C4" w:rsidRDefault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Lokal juniortour – Landeryd</w:t>
            </w:r>
          </w:p>
        </w:tc>
      </w:tr>
      <w:tr w:rsidR="009A70E3" w:rsidRPr="00146477" w14:paraId="53793566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4E835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9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D10C5" w14:textId="0E234597" w:rsidR="009071C8" w:rsidRPr="001F49C4" w:rsidRDefault="009071C8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 xml:space="preserve">JSM klubblag omg 2– </w:t>
            </w:r>
            <w:r w:rsidR="003856CC">
              <w:rPr>
                <w:noProof/>
                <w:color w:val="000000" w:themeColor="text1"/>
                <w:lang w:val="sv-SE"/>
              </w:rPr>
              <w:t>Hyllinge</w:t>
            </w:r>
          </w:p>
        </w:tc>
      </w:tr>
      <w:tr w:rsidR="009A70E3" w:rsidRPr="00146477" w14:paraId="1F2578EE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2701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10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E17E4" w14:textId="271D153E" w:rsidR="009A70E3" w:rsidRDefault="009071C8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 xml:space="preserve">JSM klubblag omg 2– </w:t>
            </w:r>
            <w:r w:rsidR="003856CC">
              <w:rPr>
                <w:noProof/>
                <w:color w:val="000000" w:themeColor="text1"/>
                <w:lang w:val="sv-SE"/>
              </w:rPr>
              <w:t>Hyllinge</w:t>
            </w:r>
          </w:p>
          <w:p w14:paraId="3493A4C9" w14:textId="2BA35192" w:rsidR="00A75DB2" w:rsidRPr="001F49C4" w:rsidRDefault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Lokal juniortour - Hyllinge</w:t>
            </w:r>
          </w:p>
        </w:tc>
      </w:tr>
      <w:tr w:rsidR="009A70E3" w:rsidRPr="00146477" w14:paraId="43FD8609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D07FE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88AB1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6F930EC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BEA06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DD175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F49C4" w14:paraId="19895600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6A926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13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3E15C" w14:textId="705F7DB7" w:rsidR="009A70E3" w:rsidRPr="001F49C4" w:rsidRDefault="009A70E3" w:rsidP="009450ED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9A70E3" w:rsidRPr="00146477" w14:paraId="60728921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4EDB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14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0ED75" w14:textId="1A66C62D" w:rsidR="009A70E3" w:rsidRPr="001F49C4" w:rsidRDefault="009A70E3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9A70E3" w:rsidRPr="00146477" w14:paraId="3F6E7385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398E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15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E58B9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0F40F32B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285A5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16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DDB3A0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0ED7FB3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D7DC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17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F2E3D" w14:textId="583472C6" w:rsidR="009A70E3" w:rsidRPr="001F49C4" w:rsidRDefault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Ju</w:t>
            </w:r>
            <w:r w:rsidR="0027709B">
              <w:rPr>
                <w:noProof/>
                <w:color w:val="000000" w:themeColor="text1"/>
                <w:lang w:val="sv-SE"/>
              </w:rPr>
              <w:t>n</w:t>
            </w:r>
            <w:r>
              <w:rPr>
                <w:noProof/>
                <w:color w:val="000000" w:themeColor="text1"/>
                <w:lang w:val="sv-SE"/>
              </w:rPr>
              <w:t xml:space="preserve">iortouren </w:t>
            </w:r>
            <w:r w:rsidR="009079F7">
              <w:rPr>
                <w:noProof/>
                <w:color w:val="000000" w:themeColor="text1"/>
                <w:lang w:val="sv-SE"/>
              </w:rPr>
              <w:t>div III - Landeryd</w:t>
            </w:r>
          </w:p>
        </w:tc>
      </w:tr>
      <w:tr w:rsidR="009A70E3" w:rsidRPr="00146477" w14:paraId="4D5F1212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8CFF2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18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E2932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32B5B070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50B23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19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92C50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1BC3B4EB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E7514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20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E698B" w14:textId="70085F12" w:rsidR="009A70E3" w:rsidRPr="001F49C4" w:rsidRDefault="009A70E3">
            <w:pPr>
              <w:rPr>
                <w:noProof/>
                <w:color w:val="000000" w:themeColor="text1"/>
              </w:rPr>
            </w:pPr>
          </w:p>
        </w:tc>
      </w:tr>
      <w:tr w:rsidR="009A70E3" w:rsidRPr="00146477" w14:paraId="5AF659F5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0506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A09CA" w14:textId="0C34264F" w:rsidR="009A70E3" w:rsidRPr="001F49C4" w:rsidRDefault="009A70E3">
            <w:pPr>
              <w:rPr>
                <w:noProof/>
                <w:color w:val="000000" w:themeColor="text1"/>
              </w:rPr>
            </w:pPr>
          </w:p>
        </w:tc>
      </w:tr>
      <w:tr w:rsidR="009A70E3" w:rsidRPr="00146477" w14:paraId="1E6DCCF0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5E219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FA79C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ED34CBA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BCEAD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23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8EF32" w14:textId="18E15084" w:rsidR="009A70E3" w:rsidRDefault="007400F8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 xml:space="preserve">Golftjej ÖG </w:t>
            </w:r>
            <w:r w:rsidR="008F7CFA">
              <w:rPr>
                <w:noProof/>
                <w:color w:val="000000" w:themeColor="text1"/>
                <w:lang w:val="sv-SE"/>
              </w:rPr>
              <w:t>–</w:t>
            </w:r>
            <w:r>
              <w:rPr>
                <w:noProof/>
                <w:color w:val="000000" w:themeColor="text1"/>
                <w:lang w:val="sv-SE"/>
              </w:rPr>
              <w:t xml:space="preserve"> Bråviken</w:t>
            </w:r>
          </w:p>
          <w:p w14:paraId="5E14CB97" w14:textId="07764F78" w:rsidR="008F7CFA" w:rsidRPr="001F49C4" w:rsidRDefault="00687D50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Ryder Cup</w:t>
            </w:r>
            <w:r w:rsidR="008F7CFA">
              <w:rPr>
                <w:noProof/>
                <w:color w:val="000000" w:themeColor="text1"/>
                <w:lang w:val="sv-SE"/>
              </w:rPr>
              <w:t xml:space="preserve"> mot Södermanland</w:t>
            </w:r>
            <w:r w:rsidR="00B87FA9">
              <w:rPr>
                <w:noProof/>
                <w:color w:val="000000" w:themeColor="text1"/>
                <w:lang w:val="sv-SE"/>
              </w:rPr>
              <w:t xml:space="preserve"> - Klinga</w:t>
            </w:r>
          </w:p>
        </w:tc>
      </w:tr>
      <w:tr w:rsidR="009A70E3" w:rsidRPr="00146477" w14:paraId="60CDFFA7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3527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053DD" w14:textId="5E95EC47" w:rsidR="009A70E3" w:rsidRPr="001F49C4" w:rsidRDefault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Lokal juniortour - Hyllinge</w:t>
            </w:r>
          </w:p>
        </w:tc>
      </w:tr>
      <w:tr w:rsidR="009A70E3" w:rsidRPr="00146477" w14:paraId="00B14211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5969D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25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FFE2EB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F818B9" w:rsidRPr="000C498C" w14:paraId="56D2DD00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040D9" w14:textId="77777777" w:rsidR="00F818B9" w:rsidRPr="001F49C4" w:rsidRDefault="00F818B9" w:rsidP="00F818B9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26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480ED" w14:textId="73CD6704" w:rsidR="00F818B9" w:rsidRPr="001F49C4" w:rsidRDefault="00F818B9" w:rsidP="00F818B9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F818B9" w:rsidRPr="001F49C4" w14:paraId="40685BC6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52383" w14:textId="77777777" w:rsidR="00F818B9" w:rsidRPr="001F49C4" w:rsidRDefault="00F818B9" w:rsidP="00F818B9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27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0429E" w14:textId="29F5E6E9" w:rsidR="00F818B9" w:rsidRPr="001F49C4" w:rsidRDefault="00F818B9" w:rsidP="00F818B9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F818B9" w:rsidRPr="001F49C4" w14:paraId="2D69C47C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5937E" w14:textId="77777777" w:rsidR="00F818B9" w:rsidRPr="001F49C4" w:rsidRDefault="00F818B9" w:rsidP="00F818B9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28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83D70" w14:textId="59A84632" w:rsidR="00F818B9" w:rsidRPr="001F49C4" w:rsidRDefault="00F818B9" w:rsidP="00F818B9">
            <w:pPr>
              <w:rPr>
                <w:noProof/>
                <w:color w:val="000000" w:themeColor="text1"/>
                <w:sz w:val="16"/>
                <w:szCs w:val="16"/>
                <w:lang w:val="sv-SE"/>
              </w:rPr>
            </w:pPr>
          </w:p>
        </w:tc>
      </w:tr>
      <w:tr w:rsidR="00F818B9" w:rsidRPr="001F49C4" w14:paraId="3E7F3A2D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397DF" w14:textId="77777777" w:rsidR="00F818B9" w:rsidRPr="001F49C4" w:rsidRDefault="00F818B9" w:rsidP="00F818B9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29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62326" w14:textId="2799C5EE" w:rsidR="00F818B9" w:rsidRPr="001F49C4" w:rsidRDefault="00F818B9" w:rsidP="00F818B9">
            <w:pPr>
              <w:rPr>
                <w:noProof/>
                <w:color w:val="000000" w:themeColor="text1"/>
                <w:sz w:val="16"/>
                <w:szCs w:val="16"/>
                <w:lang w:val="sv-SE"/>
              </w:rPr>
            </w:pPr>
          </w:p>
        </w:tc>
      </w:tr>
      <w:tr w:rsidR="00F818B9" w:rsidRPr="001F49C4" w14:paraId="300A09E9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B43A" w14:textId="77777777" w:rsidR="00F818B9" w:rsidRPr="001F49C4" w:rsidRDefault="00F818B9" w:rsidP="00F818B9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30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9F3C8" w14:textId="55120E97" w:rsidR="00F818B9" w:rsidRPr="001F49C4" w:rsidRDefault="00172756" w:rsidP="00F818B9">
            <w:pPr>
              <w:rPr>
                <w:noProof/>
                <w:color w:val="000000" w:themeColor="text1"/>
                <w:sz w:val="16"/>
                <w:szCs w:val="16"/>
                <w:lang w:val="sv-SE"/>
              </w:rPr>
            </w:pPr>
            <w:r w:rsidRPr="00172756">
              <w:rPr>
                <w:noProof/>
                <w:color w:val="000000" w:themeColor="text1"/>
                <w:lang w:val="sv-SE"/>
              </w:rPr>
              <w:t>Teen Cup riksfinal</w:t>
            </w:r>
            <w:r>
              <w:rPr>
                <w:noProof/>
                <w:color w:val="000000" w:themeColor="text1"/>
                <w:lang w:val="sv-SE"/>
              </w:rPr>
              <w:t xml:space="preserve"> - Söderby</w:t>
            </w:r>
          </w:p>
        </w:tc>
      </w:tr>
      <w:tr w:rsidR="007D732F" w:rsidRPr="00146477" w14:paraId="73F6C8E7" w14:textId="77777777" w:rsidTr="00394985">
        <w:trPr>
          <w:trHeight w:val="3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B09B6" w14:textId="77777777" w:rsidR="007D732F" w:rsidRPr="001F49C4" w:rsidRDefault="007D732F" w:rsidP="007D732F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31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D5E08" w14:textId="7C42314D" w:rsidR="007D732F" w:rsidRDefault="007D732F" w:rsidP="007D732F">
            <w:pPr>
              <w:rPr>
                <w:noProof/>
                <w:color w:val="000000" w:themeColor="text1"/>
                <w:lang w:val="sv-SE"/>
              </w:rPr>
            </w:pPr>
            <w:r w:rsidRPr="00172756">
              <w:rPr>
                <w:noProof/>
                <w:color w:val="000000" w:themeColor="text1"/>
                <w:lang w:val="sv-SE"/>
              </w:rPr>
              <w:t>Teen Cup riksfinal</w:t>
            </w:r>
            <w:r>
              <w:rPr>
                <w:noProof/>
                <w:color w:val="000000" w:themeColor="text1"/>
                <w:lang w:val="sv-SE"/>
              </w:rPr>
              <w:t xml:space="preserve"> </w:t>
            </w:r>
            <w:r w:rsidR="007F7B4D">
              <w:rPr>
                <w:noProof/>
                <w:color w:val="000000" w:themeColor="text1"/>
                <w:lang w:val="sv-SE"/>
              </w:rPr>
              <w:t>–</w:t>
            </w:r>
            <w:r>
              <w:rPr>
                <w:noProof/>
                <w:color w:val="000000" w:themeColor="text1"/>
                <w:lang w:val="sv-SE"/>
              </w:rPr>
              <w:t xml:space="preserve"> Söderby</w:t>
            </w:r>
          </w:p>
          <w:p w14:paraId="766B2105" w14:textId="77777777" w:rsidR="003856CC" w:rsidRDefault="003856CC" w:rsidP="003856CC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Lokal juniortour – Landeryd</w:t>
            </w:r>
          </w:p>
          <w:p w14:paraId="6A204B54" w14:textId="464F9746" w:rsidR="007F7B4D" w:rsidRPr="001F49C4" w:rsidRDefault="007F7B4D" w:rsidP="007D732F">
            <w:pPr>
              <w:rPr>
                <w:noProof/>
                <w:color w:val="000000" w:themeColor="text1"/>
              </w:rPr>
            </w:pPr>
          </w:p>
        </w:tc>
      </w:tr>
    </w:tbl>
    <w:p w14:paraId="01AA771E" w14:textId="42DCBAB5" w:rsidR="009A70E3" w:rsidRDefault="009A70E3">
      <w:pPr>
        <w:rPr>
          <w:noProof/>
          <w:lang w:val="sv-SE"/>
        </w:rPr>
      </w:pPr>
    </w:p>
    <w:p w14:paraId="28F38334" w14:textId="20FD2661" w:rsidR="001F49C4" w:rsidRDefault="001F49C4">
      <w:pPr>
        <w:rPr>
          <w:noProof/>
          <w:lang w:val="sv-SE"/>
        </w:rPr>
      </w:pPr>
    </w:p>
    <w:p w14:paraId="2AB60B77" w14:textId="77777777" w:rsidR="001F49C4" w:rsidRPr="00146477" w:rsidRDefault="001F49C4">
      <w:pPr>
        <w:rPr>
          <w:noProof/>
          <w:lang w:val="sv-SE"/>
        </w:rPr>
      </w:pPr>
    </w:p>
    <w:tbl>
      <w:tblPr>
        <w:tblStyle w:val="Tabellrutnt1"/>
        <w:tblW w:w="0" w:type="auto"/>
        <w:tblLook w:val="00A0" w:firstRow="1" w:lastRow="0" w:firstColumn="1" w:lastColumn="0" w:noHBand="0" w:noVBand="0"/>
      </w:tblPr>
      <w:tblGrid>
        <w:gridCol w:w="719"/>
        <w:gridCol w:w="3588"/>
      </w:tblGrid>
      <w:tr w:rsidR="009A70E3" w:rsidRPr="00146477" w14:paraId="70AC5FB5" w14:textId="77777777" w:rsidTr="001F49C4">
        <w:trPr>
          <w:trHeight w:val="7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87565" w14:textId="77777777" w:rsidR="009A70E3" w:rsidRPr="001F49C4" w:rsidRDefault="009A70E3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40"/>
                <w:szCs w:val="40"/>
                <w:lang w:val="sv-SE"/>
              </w:rPr>
            </w:pPr>
            <w:r w:rsidRPr="001F49C4">
              <w:rPr>
                <w:rFonts w:ascii="Arial" w:hAnsi="Arial" w:cs="Arial"/>
                <w:b/>
                <w:bCs/>
                <w:noProof/>
                <w:color w:val="000000" w:themeColor="text1"/>
                <w:sz w:val="40"/>
                <w:szCs w:val="40"/>
                <w:lang w:val="sv-SE"/>
              </w:rPr>
              <w:t>September</w:t>
            </w:r>
          </w:p>
        </w:tc>
      </w:tr>
      <w:tr w:rsidR="009A70E3" w:rsidRPr="00146477" w14:paraId="32BB39AC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0A68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20089" w14:textId="24F53477" w:rsidR="001F49C4" w:rsidRPr="001F49C4" w:rsidRDefault="001F49C4" w:rsidP="001F49C4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1DC90793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05446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DE4A2" w14:textId="7412E166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3463E2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45B62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2954C" w14:textId="135DFDB8" w:rsidR="009A70E3" w:rsidRPr="001F49C4" w:rsidRDefault="009A70E3">
            <w:pPr>
              <w:rPr>
                <w:noProof/>
                <w:color w:val="000000" w:themeColor="text1"/>
              </w:rPr>
            </w:pPr>
          </w:p>
        </w:tc>
      </w:tr>
      <w:tr w:rsidR="009A70E3" w:rsidRPr="00146477" w14:paraId="2FA4E47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B4B30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</w:rPr>
              <w:t>  </w:t>
            </w: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0554B" w14:textId="2C710502" w:rsidR="00CF3EA0" w:rsidRPr="001F49C4" w:rsidRDefault="00CF3EA0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A70E3" w:rsidRPr="00146477" w14:paraId="483F2EE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D178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</w:rPr>
              <w:t>  </w:t>
            </w: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D34CB" w14:textId="77777777" w:rsidR="009A70E3" w:rsidRPr="001F49C4" w:rsidRDefault="009A70E3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9A70E3" w:rsidRPr="00146477" w14:paraId="50B279ED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47F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14FE3" w14:textId="7F881574" w:rsidR="009A70E3" w:rsidRPr="001F49C4" w:rsidRDefault="003856CC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Ju</w:t>
            </w:r>
            <w:r w:rsidR="0027709B">
              <w:rPr>
                <w:noProof/>
                <w:color w:val="000000" w:themeColor="text1"/>
                <w:lang w:val="sv-SE"/>
              </w:rPr>
              <w:t>n</w:t>
            </w:r>
            <w:r>
              <w:rPr>
                <w:noProof/>
                <w:color w:val="000000" w:themeColor="text1"/>
                <w:lang w:val="sv-SE"/>
              </w:rPr>
              <w:t xml:space="preserve">iortouren </w:t>
            </w:r>
            <w:r w:rsidR="00AA0244">
              <w:rPr>
                <w:noProof/>
                <w:color w:val="000000" w:themeColor="text1"/>
                <w:sz w:val="22"/>
                <w:szCs w:val="22"/>
                <w:lang w:val="sv-SE"/>
              </w:rPr>
              <w:t>div II - Motala</w:t>
            </w:r>
          </w:p>
        </w:tc>
      </w:tr>
      <w:tr w:rsidR="009A70E3" w:rsidRPr="00146477" w14:paraId="517742DC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C575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B02B3B" w14:textId="22AC1028" w:rsidR="009A70E3" w:rsidRPr="001F49C4" w:rsidRDefault="003856CC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Ju</w:t>
            </w:r>
            <w:r w:rsidR="0027709B">
              <w:rPr>
                <w:noProof/>
                <w:color w:val="000000" w:themeColor="text1"/>
                <w:lang w:val="sv-SE"/>
              </w:rPr>
              <w:t>n</w:t>
            </w:r>
            <w:r>
              <w:rPr>
                <w:noProof/>
                <w:color w:val="000000" w:themeColor="text1"/>
                <w:lang w:val="sv-SE"/>
              </w:rPr>
              <w:t xml:space="preserve">iortouren </w:t>
            </w:r>
            <w:r w:rsidR="00AA0244">
              <w:rPr>
                <w:noProof/>
                <w:color w:val="000000" w:themeColor="text1"/>
                <w:sz w:val="22"/>
                <w:szCs w:val="22"/>
                <w:lang w:val="sv-SE"/>
              </w:rPr>
              <w:t>div III - Östad</w:t>
            </w:r>
          </w:p>
        </w:tc>
      </w:tr>
      <w:tr w:rsidR="009A70E3" w:rsidRPr="001F49C4" w14:paraId="478E68AC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CD640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43769" w14:textId="17DB3278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F49C4" w14:paraId="7E8E636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26AC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D7E58F" w14:textId="4F2BE90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F49C4" w14:paraId="77DEFDA0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73EA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0A2B6" w14:textId="62979DAA" w:rsidR="00275A5A" w:rsidRPr="001F49C4" w:rsidRDefault="00275A5A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035CBF32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4D757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5F3F4" w14:textId="4CADBE50" w:rsidR="009A70E3" w:rsidRPr="001F49C4" w:rsidRDefault="009A70E3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9A70E3" w:rsidRPr="00146477" w14:paraId="161FF3E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95D7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4272F" w14:textId="77777777" w:rsidR="009A70E3" w:rsidRPr="001F49C4" w:rsidRDefault="009A70E3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9A70E3" w:rsidRPr="00146477" w14:paraId="159D2F57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C460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81A7E" w14:textId="77777777" w:rsidR="009A70E3" w:rsidRPr="001F49C4" w:rsidRDefault="009A70E3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9A70E3" w:rsidRPr="00146477" w14:paraId="4E23FC54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DCEB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0C9A1" w14:textId="78727365" w:rsidR="009A70E3" w:rsidRPr="001F49C4" w:rsidRDefault="003856CC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Lokal juniortour - Hyllinge</w:t>
            </w:r>
          </w:p>
        </w:tc>
      </w:tr>
      <w:tr w:rsidR="009A70E3" w:rsidRPr="00146477" w14:paraId="5AAA5021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105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47E34" w14:textId="77777777" w:rsidR="009A70E3" w:rsidRPr="001F49C4" w:rsidRDefault="009A70E3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9A70E3" w:rsidRPr="001F49C4" w14:paraId="6831314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0E784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E9184" w14:textId="6D8860B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F49C4" w14:paraId="468FEDAD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C065F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D5058" w14:textId="23F34425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E2FED37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DD80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601CD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2AAA28F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C255A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1EDC0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289B303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B308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25A94" w14:textId="4689F610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86461C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54C5D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F5031" w14:textId="19F6E62A" w:rsidR="002A0761" w:rsidRPr="001F49C4" w:rsidRDefault="00607185">
            <w:pPr>
              <w:rPr>
                <w:noProof/>
                <w:color w:val="000000" w:themeColor="text1"/>
                <w:lang w:val="sv-SE"/>
              </w:rPr>
            </w:pPr>
            <w:r>
              <w:rPr>
                <w:noProof/>
                <w:color w:val="000000" w:themeColor="text1"/>
                <w:lang w:val="sv-SE"/>
              </w:rPr>
              <w:t>Slaget om ÖG - Landeryd</w:t>
            </w:r>
          </w:p>
        </w:tc>
      </w:tr>
      <w:tr w:rsidR="009A70E3" w:rsidRPr="00146477" w14:paraId="34790ACB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82AC6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D9DBC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EECB386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FCAE4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748B2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066D69B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FF3DE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B83D6" w14:textId="7C5E25CA" w:rsidR="009A70E3" w:rsidRPr="001F49C4" w:rsidRDefault="009A70E3">
            <w:pPr>
              <w:rPr>
                <w:noProof/>
                <w:color w:val="000000" w:themeColor="text1"/>
              </w:rPr>
            </w:pPr>
          </w:p>
        </w:tc>
      </w:tr>
      <w:tr w:rsidR="009A70E3" w:rsidRPr="00146477" w14:paraId="5A2C2D31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D0ABD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1C12A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3B1DA5AB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8ED5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A8001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04186C0B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95BF9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A4AE8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868FDD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999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22D84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4B291E0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A1D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54AC7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FA23C67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3398F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3EE19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</w:tbl>
    <w:p w14:paraId="1825538C" w14:textId="77777777" w:rsidR="009A70E3" w:rsidRPr="00146477" w:rsidRDefault="009A70E3">
      <w:pPr>
        <w:rPr>
          <w:noProof/>
          <w:lang w:val="sv-SE"/>
        </w:rPr>
      </w:pPr>
      <w:r w:rsidRPr="00146477">
        <w:rPr>
          <w:noProof/>
          <w:lang w:val="sv-SE" w:bidi="en-US"/>
        </w:rPr>
        <w:br w:type="column"/>
      </w:r>
    </w:p>
    <w:tbl>
      <w:tblPr>
        <w:tblStyle w:val="Tabellrutnt1"/>
        <w:tblW w:w="0" w:type="auto"/>
        <w:tblLook w:val="00A0" w:firstRow="1" w:lastRow="0" w:firstColumn="1" w:lastColumn="0" w:noHBand="0" w:noVBand="0"/>
      </w:tblPr>
      <w:tblGrid>
        <w:gridCol w:w="720"/>
        <w:gridCol w:w="3587"/>
      </w:tblGrid>
      <w:tr w:rsidR="009A70E3" w:rsidRPr="00146477" w14:paraId="69207A7F" w14:textId="77777777">
        <w:trPr>
          <w:trHeight w:val="374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2E538" w14:textId="77777777" w:rsidR="009A70E3" w:rsidRPr="001F49C4" w:rsidRDefault="009A70E3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40"/>
                <w:szCs w:val="40"/>
                <w:lang w:val="sv-SE"/>
              </w:rPr>
            </w:pPr>
            <w:r w:rsidRPr="001F49C4">
              <w:rPr>
                <w:rFonts w:ascii="Arial" w:hAnsi="Arial" w:cs="Arial"/>
                <w:b/>
                <w:bCs/>
                <w:noProof/>
                <w:color w:val="000000" w:themeColor="text1"/>
                <w:sz w:val="40"/>
                <w:szCs w:val="40"/>
                <w:lang w:val="sv-SE"/>
              </w:rPr>
              <w:t>Oktober</w:t>
            </w:r>
          </w:p>
        </w:tc>
      </w:tr>
      <w:tr w:rsidR="009A70E3" w:rsidRPr="00146477" w14:paraId="60F941EA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83C5F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00C102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BC8F0F9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2A631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8E8D20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3D9CEE02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14CF5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23E4D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009D804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39AFE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DDB11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3B8E63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0FE2D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</w:t>
            </w: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3CD54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7E94B9EF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45F29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394EA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8AD4B97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DF95E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444238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AF304D1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9B367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A43E34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1D99A2A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C9B0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  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4DC06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06D565A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1BDA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59978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D10116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98A7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B3653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2EE73B0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9656D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8A7749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4F6D7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DA8258A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9221E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ECA6A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1E246EC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50197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ACB42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31EB5DEA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BA7C7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0806C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5D24C2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EBA11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4F2C4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7618222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147A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7457D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608791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3542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667C08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69F5D3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D9E7A0C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B491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667C08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19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FE559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46B84C7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CFBB9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1A81E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7A0378D2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1A621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EFFAE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9171512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FC7C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905F9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1469B3BB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037DE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C21CD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5603CAB5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0C2E2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1298D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C87D220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45C57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667C08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76698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48BD67A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4E7AD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667C08">
              <w:rPr>
                <w:b/>
                <w:bCs/>
                <w:noProof/>
                <w:color w:val="FF0000"/>
                <w:sz w:val="28"/>
                <w:szCs w:val="28"/>
                <w:lang w:val="sv-SE"/>
              </w:rPr>
              <w:t>26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88875B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146FDBE8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F4BD7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D317A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A636B4A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0ACE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F4B2B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798ACB8E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7D85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29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34F02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2417E9B1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FF088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AB8B9D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  <w:tr w:rsidR="009A70E3" w:rsidRPr="00146477" w14:paraId="6738A589" w14:textId="77777777">
        <w:trPr>
          <w:trHeight w:val="3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CF51B" w14:textId="77777777" w:rsidR="009A70E3" w:rsidRPr="001F49C4" w:rsidRDefault="009A70E3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</w:pPr>
            <w:r w:rsidRPr="001F49C4">
              <w:rPr>
                <w:b/>
                <w:bCs/>
                <w:noProof/>
                <w:color w:val="000000" w:themeColor="text1"/>
                <w:sz w:val="28"/>
                <w:szCs w:val="28"/>
                <w:lang w:val="sv-SE"/>
              </w:rPr>
              <w:t>31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3E36E" w14:textId="77777777" w:rsidR="009A70E3" w:rsidRPr="001F49C4" w:rsidRDefault="009A70E3">
            <w:pPr>
              <w:rPr>
                <w:noProof/>
                <w:color w:val="000000" w:themeColor="text1"/>
                <w:lang w:val="sv-SE"/>
              </w:rPr>
            </w:pPr>
          </w:p>
        </w:tc>
      </w:tr>
    </w:tbl>
    <w:p w14:paraId="033369EA" w14:textId="77777777" w:rsidR="007E2817" w:rsidRDefault="007E2817" w:rsidP="00772359">
      <w:pPr>
        <w:rPr>
          <w:noProof/>
          <w:lang w:val="sv-SE"/>
        </w:rPr>
      </w:pPr>
    </w:p>
    <w:sectPr w:rsidR="007E2817" w:rsidSect="001F49C4">
      <w:headerReference w:type="default" r:id="rId10"/>
      <w:pgSz w:w="11907" w:h="16839"/>
      <w:pgMar w:top="1418" w:right="1080" w:bottom="1440" w:left="1080" w:header="57" w:footer="1965" w:gutter="0"/>
      <w:cols w:num="2" w:space="113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D268" w14:textId="77777777" w:rsidR="00BE3680" w:rsidRDefault="00BE3680" w:rsidP="00146477">
      <w:r>
        <w:separator/>
      </w:r>
    </w:p>
  </w:endnote>
  <w:endnote w:type="continuationSeparator" w:id="0">
    <w:p w14:paraId="3BF453B6" w14:textId="77777777" w:rsidR="00BE3680" w:rsidRDefault="00BE3680" w:rsidP="0014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0212" w14:textId="77777777" w:rsidR="00BE3680" w:rsidRDefault="00BE3680" w:rsidP="00146477">
      <w:r>
        <w:separator/>
      </w:r>
    </w:p>
  </w:footnote>
  <w:footnote w:type="continuationSeparator" w:id="0">
    <w:p w14:paraId="1C1F126D" w14:textId="77777777" w:rsidR="00BE3680" w:rsidRDefault="00BE3680" w:rsidP="00146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1154" w14:textId="57FDDBFB" w:rsidR="009E0F7D" w:rsidRPr="001F49C4" w:rsidRDefault="009E0F7D" w:rsidP="00146477">
    <w:pPr>
      <w:pStyle w:val="Sidhuvud"/>
      <w:ind w:left="-709"/>
      <w:rPr>
        <w:b/>
        <w:noProof/>
        <w:sz w:val="32"/>
        <w:szCs w:val="22"/>
        <w:lang w:val="sv-SE"/>
      </w:rPr>
    </w:pPr>
    <w:r>
      <w:rPr>
        <w:noProof/>
      </w:rPr>
      <w:drawing>
        <wp:inline distT="0" distB="0" distL="0" distR="0" wp14:anchorId="42290722" wp14:editId="525D8AF0">
          <wp:extent cx="404813" cy="485775"/>
          <wp:effectExtent l="0" t="0" r="0" b="0"/>
          <wp:docPr id="19" name="Bild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73" cy="515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A5FFD">
      <w:rPr>
        <w:b/>
        <w:noProof/>
        <w:sz w:val="32"/>
        <w:szCs w:val="22"/>
      </w:rPr>
      <w:ptab w:relativeTo="margin" w:alignment="center" w:leader="none"/>
    </w:r>
    <w:r w:rsidR="001F49C4" w:rsidRPr="001F49C4">
      <w:rPr>
        <w:b/>
        <w:noProof/>
        <w:sz w:val="32"/>
        <w:szCs w:val="22"/>
        <w:lang w:val="sv-SE"/>
      </w:rPr>
      <w:t>År</w:t>
    </w:r>
    <w:r w:rsidR="001F49C4">
      <w:rPr>
        <w:b/>
        <w:noProof/>
        <w:sz w:val="32"/>
        <w:szCs w:val="22"/>
        <w:lang w:val="sv-SE"/>
      </w:rPr>
      <w:t>shjul</w:t>
    </w:r>
    <w:r w:rsidR="008A7749">
      <w:rPr>
        <w:b/>
        <w:noProof/>
        <w:sz w:val="32"/>
        <w:szCs w:val="22"/>
        <w:lang w:val="sv-SE"/>
      </w:rPr>
      <w:t xml:space="preserve"> 2025</w:t>
    </w:r>
  </w:p>
  <w:p w14:paraId="37898CDF" w14:textId="77777777" w:rsidR="009E0F7D" w:rsidRPr="001F49C4" w:rsidRDefault="009E0F7D" w:rsidP="00146477">
    <w:pPr>
      <w:pStyle w:val="Sidhuvud"/>
      <w:jc w:val="center"/>
      <w:rPr>
        <w:b/>
        <w:noProof/>
        <w:sz w:val="32"/>
        <w:szCs w:val="22"/>
        <w:lang w:val="sv-SE"/>
      </w:rPr>
    </w:pPr>
    <w:r w:rsidRPr="001F49C4">
      <w:rPr>
        <w:b/>
        <w:noProof/>
        <w:sz w:val="32"/>
        <w:szCs w:val="22"/>
        <w:lang w:val="sv-SE"/>
      </w:rPr>
      <w:t>Barn- och ungdomsaktiviteter Östergötland</w:t>
    </w:r>
  </w:p>
  <w:p w14:paraId="32EE1A2F" w14:textId="77777777" w:rsidR="009E0F7D" w:rsidRPr="001F49C4" w:rsidRDefault="009E0F7D">
    <w:pPr>
      <w:pStyle w:val="Sidhuvud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77"/>
    <w:rsid w:val="00000476"/>
    <w:rsid w:val="000041BA"/>
    <w:rsid w:val="000060D6"/>
    <w:rsid w:val="00012E53"/>
    <w:rsid w:val="00013A1C"/>
    <w:rsid w:val="00050513"/>
    <w:rsid w:val="00071114"/>
    <w:rsid w:val="00081632"/>
    <w:rsid w:val="00081CFB"/>
    <w:rsid w:val="00082F15"/>
    <w:rsid w:val="000874C6"/>
    <w:rsid w:val="0009284D"/>
    <w:rsid w:val="000A1F1B"/>
    <w:rsid w:val="000A64F3"/>
    <w:rsid w:val="000C498C"/>
    <w:rsid w:val="000D0F0B"/>
    <w:rsid w:val="000D4A08"/>
    <w:rsid w:val="00101BFD"/>
    <w:rsid w:val="00112C3F"/>
    <w:rsid w:val="001207FE"/>
    <w:rsid w:val="00131E9C"/>
    <w:rsid w:val="00140E10"/>
    <w:rsid w:val="0014349D"/>
    <w:rsid w:val="00146477"/>
    <w:rsid w:val="0017239D"/>
    <w:rsid w:val="00172756"/>
    <w:rsid w:val="00173B74"/>
    <w:rsid w:val="00174766"/>
    <w:rsid w:val="0018002D"/>
    <w:rsid w:val="00196099"/>
    <w:rsid w:val="001C1719"/>
    <w:rsid w:val="001C3544"/>
    <w:rsid w:val="001D4AB4"/>
    <w:rsid w:val="001E13F4"/>
    <w:rsid w:val="001E2608"/>
    <w:rsid w:val="001E7455"/>
    <w:rsid w:val="001F23FF"/>
    <w:rsid w:val="001F49C4"/>
    <w:rsid w:val="00214F7E"/>
    <w:rsid w:val="00226044"/>
    <w:rsid w:val="002438C1"/>
    <w:rsid w:val="002506F8"/>
    <w:rsid w:val="002520EA"/>
    <w:rsid w:val="00254B2B"/>
    <w:rsid w:val="00272119"/>
    <w:rsid w:val="00273787"/>
    <w:rsid w:val="00275A5A"/>
    <w:rsid w:val="0027709B"/>
    <w:rsid w:val="00297728"/>
    <w:rsid w:val="002A0761"/>
    <w:rsid w:val="002B6132"/>
    <w:rsid w:val="002C5052"/>
    <w:rsid w:val="002D165C"/>
    <w:rsid w:val="002D26F5"/>
    <w:rsid w:val="002D574C"/>
    <w:rsid w:val="002E4E4D"/>
    <w:rsid w:val="002F3006"/>
    <w:rsid w:val="00326968"/>
    <w:rsid w:val="00335C91"/>
    <w:rsid w:val="00347CBF"/>
    <w:rsid w:val="003856CC"/>
    <w:rsid w:val="00392628"/>
    <w:rsid w:val="003930A0"/>
    <w:rsid w:val="00394985"/>
    <w:rsid w:val="00394C6A"/>
    <w:rsid w:val="003D04B8"/>
    <w:rsid w:val="003F0B6E"/>
    <w:rsid w:val="00401DAE"/>
    <w:rsid w:val="004043C7"/>
    <w:rsid w:val="00412640"/>
    <w:rsid w:val="0042562C"/>
    <w:rsid w:val="0043713A"/>
    <w:rsid w:val="00450247"/>
    <w:rsid w:val="00454A64"/>
    <w:rsid w:val="00463A3C"/>
    <w:rsid w:val="00483892"/>
    <w:rsid w:val="004A31D5"/>
    <w:rsid w:val="004B0D78"/>
    <w:rsid w:val="004B40AF"/>
    <w:rsid w:val="004D4EA9"/>
    <w:rsid w:val="004D528B"/>
    <w:rsid w:val="004F2294"/>
    <w:rsid w:val="00524EC7"/>
    <w:rsid w:val="00544D90"/>
    <w:rsid w:val="0054651E"/>
    <w:rsid w:val="00571E18"/>
    <w:rsid w:val="0057644D"/>
    <w:rsid w:val="00593B3C"/>
    <w:rsid w:val="005A3CE3"/>
    <w:rsid w:val="005E109B"/>
    <w:rsid w:val="005E5903"/>
    <w:rsid w:val="00607185"/>
    <w:rsid w:val="00610F87"/>
    <w:rsid w:val="006164E1"/>
    <w:rsid w:val="00655F46"/>
    <w:rsid w:val="006653D5"/>
    <w:rsid w:val="00667C08"/>
    <w:rsid w:val="00684279"/>
    <w:rsid w:val="00686358"/>
    <w:rsid w:val="00687D50"/>
    <w:rsid w:val="006B47C1"/>
    <w:rsid w:val="006C66BD"/>
    <w:rsid w:val="006D163C"/>
    <w:rsid w:val="006D7DB6"/>
    <w:rsid w:val="006E0616"/>
    <w:rsid w:val="006F0EB9"/>
    <w:rsid w:val="006F1CDB"/>
    <w:rsid w:val="00702603"/>
    <w:rsid w:val="00704CB8"/>
    <w:rsid w:val="007053D2"/>
    <w:rsid w:val="007069D1"/>
    <w:rsid w:val="00733A7F"/>
    <w:rsid w:val="007400F8"/>
    <w:rsid w:val="00747BFC"/>
    <w:rsid w:val="00767EAE"/>
    <w:rsid w:val="007703AD"/>
    <w:rsid w:val="00772359"/>
    <w:rsid w:val="00776CDB"/>
    <w:rsid w:val="00776CEE"/>
    <w:rsid w:val="007A7C57"/>
    <w:rsid w:val="007D09DC"/>
    <w:rsid w:val="007D732F"/>
    <w:rsid w:val="007E0CE9"/>
    <w:rsid w:val="007E2817"/>
    <w:rsid w:val="007F7B4D"/>
    <w:rsid w:val="00820B5F"/>
    <w:rsid w:val="0083039C"/>
    <w:rsid w:val="00835231"/>
    <w:rsid w:val="00852C5E"/>
    <w:rsid w:val="00852D83"/>
    <w:rsid w:val="00857869"/>
    <w:rsid w:val="0088616A"/>
    <w:rsid w:val="0089263B"/>
    <w:rsid w:val="0089313B"/>
    <w:rsid w:val="0089414A"/>
    <w:rsid w:val="008A0BD0"/>
    <w:rsid w:val="008A5433"/>
    <w:rsid w:val="008A6328"/>
    <w:rsid w:val="008A7749"/>
    <w:rsid w:val="008C34D3"/>
    <w:rsid w:val="008D197B"/>
    <w:rsid w:val="008E3612"/>
    <w:rsid w:val="008F2ACC"/>
    <w:rsid w:val="008F709B"/>
    <w:rsid w:val="008F7CFA"/>
    <w:rsid w:val="009031F5"/>
    <w:rsid w:val="009071C8"/>
    <w:rsid w:val="009079F7"/>
    <w:rsid w:val="00924E33"/>
    <w:rsid w:val="009255F0"/>
    <w:rsid w:val="009411C9"/>
    <w:rsid w:val="00941720"/>
    <w:rsid w:val="00942310"/>
    <w:rsid w:val="009446CD"/>
    <w:rsid w:val="009450ED"/>
    <w:rsid w:val="00952C60"/>
    <w:rsid w:val="009559E5"/>
    <w:rsid w:val="00966CF2"/>
    <w:rsid w:val="00967BAB"/>
    <w:rsid w:val="0099629B"/>
    <w:rsid w:val="009A3E54"/>
    <w:rsid w:val="009A70E3"/>
    <w:rsid w:val="009D3192"/>
    <w:rsid w:val="009D7A29"/>
    <w:rsid w:val="009E0F7D"/>
    <w:rsid w:val="009E119A"/>
    <w:rsid w:val="009E3279"/>
    <w:rsid w:val="00A11C09"/>
    <w:rsid w:val="00A20ADC"/>
    <w:rsid w:val="00A66ECB"/>
    <w:rsid w:val="00A70DAE"/>
    <w:rsid w:val="00A75DB2"/>
    <w:rsid w:val="00A81165"/>
    <w:rsid w:val="00AA0244"/>
    <w:rsid w:val="00AB4535"/>
    <w:rsid w:val="00AB7667"/>
    <w:rsid w:val="00AD632F"/>
    <w:rsid w:val="00B1394C"/>
    <w:rsid w:val="00B1480E"/>
    <w:rsid w:val="00B32FAC"/>
    <w:rsid w:val="00B334E2"/>
    <w:rsid w:val="00B36BD1"/>
    <w:rsid w:val="00B512E1"/>
    <w:rsid w:val="00B539A3"/>
    <w:rsid w:val="00B573C1"/>
    <w:rsid w:val="00B87FA9"/>
    <w:rsid w:val="00BA765D"/>
    <w:rsid w:val="00BE3680"/>
    <w:rsid w:val="00BF59B5"/>
    <w:rsid w:val="00C04C94"/>
    <w:rsid w:val="00C264C7"/>
    <w:rsid w:val="00C354BE"/>
    <w:rsid w:val="00C55A92"/>
    <w:rsid w:val="00C83DEC"/>
    <w:rsid w:val="00C85C15"/>
    <w:rsid w:val="00C91D49"/>
    <w:rsid w:val="00CE67E8"/>
    <w:rsid w:val="00CF3EA0"/>
    <w:rsid w:val="00D10CDD"/>
    <w:rsid w:val="00D1133D"/>
    <w:rsid w:val="00D232AA"/>
    <w:rsid w:val="00D4532C"/>
    <w:rsid w:val="00D63509"/>
    <w:rsid w:val="00D636AC"/>
    <w:rsid w:val="00D64E82"/>
    <w:rsid w:val="00D75291"/>
    <w:rsid w:val="00D75CA1"/>
    <w:rsid w:val="00D80DC9"/>
    <w:rsid w:val="00D813DC"/>
    <w:rsid w:val="00D82D47"/>
    <w:rsid w:val="00D91803"/>
    <w:rsid w:val="00D93A9F"/>
    <w:rsid w:val="00DD0741"/>
    <w:rsid w:val="00DF1101"/>
    <w:rsid w:val="00E22D57"/>
    <w:rsid w:val="00E443E9"/>
    <w:rsid w:val="00E520EC"/>
    <w:rsid w:val="00E6357C"/>
    <w:rsid w:val="00E711D0"/>
    <w:rsid w:val="00E7725C"/>
    <w:rsid w:val="00E844A9"/>
    <w:rsid w:val="00E86BB2"/>
    <w:rsid w:val="00EA6DCE"/>
    <w:rsid w:val="00ED1D92"/>
    <w:rsid w:val="00EE5A3F"/>
    <w:rsid w:val="00EF12CC"/>
    <w:rsid w:val="00EF448D"/>
    <w:rsid w:val="00F1264A"/>
    <w:rsid w:val="00F258D7"/>
    <w:rsid w:val="00F47001"/>
    <w:rsid w:val="00F47520"/>
    <w:rsid w:val="00F50109"/>
    <w:rsid w:val="00F646EC"/>
    <w:rsid w:val="00F7422B"/>
    <w:rsid w:val="00F76268"/>
    <w:rsid w:val="00F818B9"/>
    <w:rsid w:val="00FC2B86"/>
    <w:rsid w:val="00FD558C"/>
    <w:rsid w:val="00FD65E1"/>
    <w:rsid w:val="00FE54B6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3C0B5"/>
  <w15:docId w15:val="{2D46B879-D79E-4456-A3F0-24E525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MS Mincho"/>
      <w:sz w:val="24"/>
      <w:szCs w:val="24"/>
    </w:rPr>
  </w:style>
  <w:style w:type="paragraph" w:styleId="Rubrik2">
    <w:name w:val="heading 2"/>
    <w:basedOn w:val="Normal"/>
    <w:link w:val="Rubrik2Char"/>
    <w:uiPriority w:val="9"/>
    <w:qFormat/>
    <w:rsid w:val="004F229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nt1">
    <w:name w:val="Tabellrutnät1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nhideWhenUsed/>
    <w:rsid w:val="0014647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46477"/>
    <w:rPr>
      <w:rFonts w:eastAsia="MS Mincho"/>
      <w:sz w:val="24"/>
      <w:szCs w:val="24"/>
    </w:rPr>
  </w:style>
  <w:style w:type="paragraph" w:styleId="Sidfot">
    <w:name w:val="footer"/>
    <w:basedOn w:val="Normal"/>
    <w:link w:val="SidfotChar"/>
    <w:unhideWhenUsed/>
    <w:rsid w:val="0014647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46477"/>
    <w:rPr>
      <w:rFonts w:eastAsia="MS Mincho"/>
      <w:sz w:val="24"/>
      <w:szCs w:val="24"/>
    </w:rPr>
  </w:style>
  <w:style w:type="character" w:customStyle="1" w:styleId="jtukpc">
    <w:name w:val="jtukpc"/>
    <w:basedOn w:val="Standardstycketeckensnitt"/>
    <w:rsid w:val="00A66ECB"/>
  </w:style>
  <w:style w:type="character" w:customStyle="1" w:styleId="Rubrik2Char">
    <w:name w:val="Rubrik 2 Char"/>
    <w:basedOn w:val="Standardstycketeckensnitt"/>
    <w:link w:val="Rubrik2"/>
    <w:uiPriority w:val="9"/>
    <w:rsid w:val="004F2294"/>
    <w:rPr>
      <w:b/>
      <w:bCs/>
      <w:sz w:val="36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Roaming\Microsoft\Templates\Kalender%20f&#246;r%20f&#246;delsedagar%20och%20viktiga%20datum%20(6%20sid.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E4E3BC60946534DB8314F473FCD9CA804001E6F70B81F461A41B87FD4CE9EC386B3" ma:contentTypeVersion="56" ma:contentTypeDescription="Create a new document." ma:contentTypeScope="" ma:versionID="cad036d77b1e4dc32a70e9d4d2907b7b">
  <xsd:schema xmlns:xsd="http://www.w3.org/2001/XMLSchema" xmlns:xs="http://www.w3.org/2001/XMLSchema" xmlns:p="http://schemas.microsoft.com/office/2006/metadata/properties" xmlns:ns2="296b809b-b7bc-48ce-813f-22e66fa9c53a" targetNamespace="http://schemas.microsoft.com/office/2006/metadata/properties" ma:root="true" ma:fieldsID="6f608315615542f398b2e5dd31df8ea2" ns2:_="">
    <xsd:import namespace="296b809b-b7bc-48ce-813f-22e66fa9c53a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b809b-b7bc-48ce-813f-22e66fa9c53a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67945c02-074b-4538-913f-75961664593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4F989717-7C53-46C1-A956-7823E48B93BE}" ma:internalName="CSXSubmissionMarket" ma:readOnly="false" ma:showField="MarketName" ma:web="296b809b-b7bc-48ce-813f-22e66fa9c53a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319a528-ae60-4d6c-bd69-1ff048213794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6FA6E668-737C-40F0-B8B7-4081245CD49F}" ma:internalName="InProjectListLookup" ma:readOnly="true" ma:showField="InProjectLis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fa4ddef7-4264-4fbb-aea4-8ba0765ba4f3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6FA6E668-737C-40F0-B8B7-4081245CD49F}" ma:internalName="LastCompleteVersionLookup" ma:readOnly="true" ma:showField="LastComplete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6FA6E668-737C-40F0-B8B7-4081245CD49F}" ma:internalName="LastPreviewErrorLookup" ma:readOnly="true" ma:showField="LastPreview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6FA6E668-737C-40F0-B8B7-4081245CD49F}" ma:internalName="LastPreviewResultLookup" ma:readOnly="true" ma:showField="LastPreview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6FA6E668-737C-40F0-B8B7-4081245CD49F}" ma:internalName="LastPreviewAttemptDateLookup" ma:readOnly="true" ma:showField="LastPreview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6FA6E668-737C-40F0-B8B7-4081245CD49F}" ma:internalName="LastPreviewedByLookup" ma:readOnly="true" ma:showField="LastPreview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6FA6E668-737C-40F0-B8B7-4081245CD49F}" ma:internalName="LastPreviewTimeLookup" ma:readOnly="true" ma:showField="LastPreview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6FA6E668-737C-40F0-B8B7-4081245CD49F}" ma:internalName="LastPreviewVersionLookup" ma:readOnly="true" ma:showField="LastPreview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6FA6E668-737C-40F0-B8B7-4081245CD49F}" ma:internalName="LastPublishErrorLookup" ma:readOnly="true" ma:showField="LastPublish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6FA6E668-737C-40F0-B8B7-4081245CD49F}" ma:internalName="LastPublishResultLookup" ma:readOnly="true" ma:showField="LastPublish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6FA6E668-737C-40F0-B8B7-4081245CD49F}" ma:internalName="LastPublishAttemptDateLookup" ma:readOnly="true" ma:showField="LastPublish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6FA6E668-737C-40F0-B8B7-4081245CD49F}" ma:internalName="LastPublishedByLookup" ma:readOnly="true" ma:showField="LastPublish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6FA6E668-737C-40F0-B8B7-4081245CD49F}" ma:internalName="LastPublishTimeLookup" ma:readOnly="true" ma:showField="LastPublish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6FA6E668-737C-40F0-B8B7-4081245CD49F}" ma:internalName="LastPublishVersionLookup" ma:readOnly="true" ma:showField="LastPublish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8C6E238A-761A-41FD-BFB6-241168E6D51E}" ma:internalName="LocLastLocAttemptVersionLookup" ma:readOnly="false" ma:showField="LastLocAttemptVersion" ma:web="296b809b-b7bc-48ce-813f-22e66fa9c53a">
      <xsd:simpleType>
        <xsd:restriction base="dms:Lookup"/>
      </xsd:simpleType>
    </xsd:element>
    <xsd:element name="LocLastLocAttemptVersionTypeLookup" ma:index="71" nillable="true" ma:displayName="Loc Last Loc Attempt Version Type" ma:default="" ma:list="{8C6E238A-761A-41FD-BFB6-241168E6D51E}" ma:internalName="LocLastLocAttemptVersionTypeLookup" ma:readOnly="true" ma:showField="LastLocAttemptVersionType" ma:web="296b809b-b7bc-48ce-813f-22e66fa9c53a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8C6E238A-761A-41FD-BFB6-241168E6D51E}" ma:internalName="LocNewPublishedVersionLookup" ma:readOnly="true" ma:showField="NewPublishedVersion" ma:web="296b809b-b7bc-48ce-813f-22e66fa9c53a">
      <xsd:simpleType>
        <xsd:restriction base="dms:Lookup"/>
      </xsd:simpleType>
    </xsd:element>
    <xsd:element name="LocOverallHandbackStatusLookup" ma:index="75" nillable="true" ma:displayName="Loc Overall Handback Status" ma:default="" ma:list="{8C6E238A-761A-41FD-BFB6-241168E6D51E}" ma:internalName="LocOverallHandbackStatusLookup" ma:readOnly="true" ma:showField="OverallHandbackStatus" ma:web="296b809b-b7bc-48ce-813f-22e66fa9c53a">
      <xsd:simpleType>
        <xsd:restriction base="dms:Lookup"/>
      </xsd:simpleType>
    </xsd:element>
    <xsd:element name="LocOverallLocStatusLookup" ma:index="76" nillable="true" ma:displayName="Loc Overall Localize Status" ma:default="" ma:list="{8C6E238A-761A-41FD-BFB6-241168E6D51E}" ma:internalName="LocOverallLocStatusLookup" ma:readOnly="true" ma:showField="OverallLocStatus" ma:web="296b809b-b7bc-48ce-813f-22e66fa9c53a">
      <xsd:simpleType>
        <xsd:restriction base="dms:Lookup"/>
      </xsd:simpleType>
    </xsd:element>
    <xsd:element name="LocOverallPreviewStatusLookup" ma:index="77" nillable="true" ma:displayName="Loc Overall Preview Status" ma:default="" ma:list="{8C6E238A-761A-41FD-BFB6-241168E6D51E}" ma:internalName="LocOverallPreviewStatusLookup" ma:readOnly="true" ma:showField="OverallPreviewStatus" ma:web="296b809b-b7bc-48ce-813f-22e66fa9c53a">
      <xsd:simpleType>
        <xsd:restriction base="dms:Lookup"/>
      </xsd:simpleType>
    </xsd:element>
    <xsd:element name="LocOverallPublishStatusLookup" ma:index="78" nillable="true" ma:displayName="Loc Overall Publish Status" ma:default="" ma:list="{8C6E238A-761A-41FD-BFB6-241168E6D51E}" ma:internalName="LocOverallPublishStatusLookup" ma:readOnly="true" ma:showField="OverallPublishStatus" ma:web="296b809b-b7bc-48ce-813f-22e66fa9c53a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8C6E238A-761A-41FD-BFB6-241168E6D51E}" ma:internalName="LocProcessedForHandoffsLookup" ma:readOnly="true" ma:showField="ProcessedForHandoffs" ma:web="296b809b-b7bc-48ce-813f-22e66fa9c53a">
      <xsd:simpleType>
        <xsd:restriction base="dms:Lookup"/>
      </xsd:simpleType>
    </xsd:element>
    <xsd:element name="LocProcessedForMarketsLookup" ma:index="81" nillable="true" ma:displayName="Loc Processed For Markets" ma:default="" ma:list="{8C6E238A-761A-41FD-BFB6-241168E6D51E}" ma:internalName="LocProcessedForMarketsLookup" ma:readOnly="true" ma:showField="ProcessedForMarkets" ma:web="296b809b-b7bc-48ce-813f-22e66fa9c53a">
      <xsd:simpleType>
        <xsd:restriction base="dms:Lookup"/>
      </xsd:simpleType>
    </xsd:element>
    <xsd:element name="LocPublishedDependentAssetsLookup" ma:index="82" nillable="true" ma:displayName="Loc Published Dependent Assets" ma:default="" ma:list="{8C6E238A-761A-41FD-BFB6-241168E6D51E}" ma:internalName="LocPublishedDependentAssetsLookup" ma:readOnly="true" ma:showField="PublishedDependentAssets" ma:web="296b809b-b7bc-48ce-813f-22e66fa9c53a">
      <xsd:simpleType>
        <xsd:restriction base="dms:Lookup"/>
      </xsd:simpleType>
    </xsd:element>
    <xsd:element name="LocPublishedLinkedAssetsLookup" ma:index="83" nillable="true" ma:displayName="Loc Published Linked Assets" ma:default="" ma:list="{8C6E238A-761A-41FD-BFB6-241168E6D51E}" ma:internalName="LocPublishedLinkedAssetsLookup" ma:readOnly="true" ma:showField="PublishedLinkedAssets" ma:web="296b809b-b7bc-48ce-813f-22e66fa9c53a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86f894d-4f85-40c9-a149-c2887cae0da5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4F989717-7C53-46C1-A956-7823E48B93BE}" ma:internalName="Markets" ma:readOnly="false" ma:showField="MarketNa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6FA6E668-737C-40F0-B8B7-4081245CD49F}" ma:internalName="NumOfRatingsLookup" ma:readOnly="true" ma:showField="NumOfRating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6FA6E668-737C-40F0-B8B7-4081245CD49F}" ma:internalName="PublishStatusLookup" ma:readOnly="false" ma:showField="PublishStatu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e2fc0d3e-8032-4897-b5dc-20882a9ecf8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d17e6943-aea1-4c24-95da-0ac656704bf7}" ma:internalName="TaxCatchAll" ma:showField="CatchAllData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d17e6943-aea1-4c24-95da-0ac656704bf7}" ma:internalName="TaxCatchAllLabel" ma:readOnly="true" ma:showField="CatchAllDataLabel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296b809b-b7bc-48ce-813f-22e66fa9c53a">false</MarketSpecific>
    <ApprovalStatus xmlns="296b809b-b7bc-48ce-813f-22e66fa9c53a">InProgress</ApprovalStatus>
    <LocComments xmlns="296b809b-b7bc-48ce-813f-22e66fa9c53a" xsi:nil="true"/>
    <DirectSourceMarket xmlns="296b809b-b7bc-48ce-813f-22e66fa9c53a">english</DirectSourceMarket>
    <ThumbnailAssetId xmlns="296b809b-b7bc-48ce-813f-22e66fa9c53a" xsi:nil="true"/>
    <PrimaryImageGen xmlns="296b809b-b7bc-48ce-813f-22e66fa9c53a">true</PrimaryImageGen>
    <LegacyData xmlns="296b809b-b7bc-48ce-813f-22e66fa9c53a" xsi:nil="true"/>
    <TPFriendlyName xmlns="296b809b-b7bc-48ce-813f-22e66fa9c53a" xsi:nil="true"/>
    <NumericId xmlns="296b809b-b7bc-48ce-813f-22e66fa9c53a" xsi:nil="true"/>
    <LocRecommendedHandoff xmlns="296b809b-b7bc-48ce-813f-22e66fa9c53a" xsi:nil="true"/>
    <BlockPublish xmlns="296b809b-b7bc-48ce-813f-22e66fa9c53a">false</BlockPublish>
    <BusinessGroup xmlns="296b809b-b7bc-48ce-813f-22e66fa9c53a" xsi:nil="true"/>
    <OpenTemplate xmlns="296b809b-b7bc-48ce-813f-22e66fa9c53a">true</OpenTemplate>
    <SourceTitle xmlns="296b809b-b7bc-48ce-813f-22e66fa9c53a">Birthday and anniversary calendar (6-pp., any year)</SourceTitle>
    <APEditor xmlns="296b809b-b7bc-48ce-813f-22e66fa9c53a">
      <UserInfo>
        <DisplayName/>
        <AccountId xsi:nil="true"/>
        <AccountType/>
      </UserInfo>
    </APEditor>
    <UALocComments xmlns="296b809b-b7bc-48ce-813f-22e66fa9c53a">2007 Template UpLeveling Do Not HandOff</UALocComments>
    <IntlLangReviewDate xmlns="296b809b-b7bc-48ce-813f-22e66fa9c53a" xsi:nil="true"/>
    <PublishStatusLookup xmlns="296b809b-b7bc-48ce-813f-22e66fa9c53a">
      <Value>376263</Value>
      <Value>376266</Value>
    </PublishStatusLookup>
    <ParentAssetId xmlns="296b809b-b7bc-48ce-813f-22e66fa9c53a" xsi:nil="true"/>
    <FeatureTagsTaxHTField0 xmlns="296b809b-b7bc-48ce-813f-22e66fa9c53a">
      <Terms xmlns="http://schemas.microsoft.com/office/infopath/2007/PartnerControls"/>
    </FeatureTagsTaxHTField0>
    <MachineTranslated xmlns="296b809b-b7bc-48ce-813f-22e66fa9c53a">false</MachineTranslated>
    <Providers xmlns="296b809b-b7bc-48ce-813f-22e66fa9c53a" xsi:nil="true"/>
    <OriginalSourceMarket xmlns="296b809b-b7bc-48ce-813f-22e66fa9c53a">english</OriginalSourceMarket>
    <APDescription xmlns="296b809b-b7bc-48ce-813f-22e66fa9c53a" xsi:nil="true"/>
    <ContentItem xmlns="296b809b-b7bc-48ce-813f-22e66fa9c53a" xsi:nil="true"/>
    <ClipArtFilename xmlns="296b809b-b7bc-48ce-813f-22e66fa9c53a" xsi:nil="true"/>
    <TPInstallLocation xmlns="296b809b-b7bc-48ce-813f-22e66fa9c53a" xsi:nil="true"/>
    <TimesCloned xmlns="296b809b-b7bc-48ce-813f-22e66fa9c53a" xsi:nil="true"/>
    <PublishTargets xmlns="296b809b-b7bc-48ce-813f-22e66fa9c53a">OfficeOnline,OfficeOnlineVNext</PublishTargets>
    <AcquiredFrom xmlns="296b809b-b7bc-48ce-813f-22e66fa9c53a">Internal MS</AcquiredFrom>
    <AssetStart xmlns="296b809b-b7bc-48ce-813f-22e66fa9c53a">2012-01-17T18:39:00+00:00</AssetStart>
    <FriendlyTitle xmlns="296b809b-b7bc-48ce-813f-22e66fa9c53a" xsi:nil="true"/>
    <Provider xmlns="296b809b-b7bc-48ce-813f-22e66fa9c53a" xsi:nil="true"/>
    <LastHandOff xmlns="296b809b-b7bc-48ce-813f-22e66fa9c53a" xsi:nil="true"/>
    <Manager xmlns="296b809b-b7bc-48ce-813f-22e66fa9c53a" xsi:nil="true"/>
    <UALocRecommendation xmlns="296b809b-b7bc-48ce-813f-22e66fa9c53a">Localize</UALocRecommendation>
    <ArtSampleDocs xmlns="296b809b-b7bc-48ce-813f-22e66fa9c53a" xsi:nil="true"/>
    <UACurrentWords xmlns="296b809b-b7bc-48ce-813f-22e66fa9c53a" xsi:nil="true"/>
    <TPClientViewer xmlns="296b809b-b7bc-48ce-813f-22e66fa9c53a" xsi:nil="true"/>
    <TemplateStatus xmlns="296b809b-b7bc-48ce-813f-22e66fa9c53a">Complete</TemplateStatus>
    <ShowIn xmlns="296b809b-b7bc-48ce-813f-22e66fa9c53a">Show everywhere</ShowIn>
    <CSXHash xmlns="296b809b-b7bc-48ce-813f-22e66fa9c53a" xsi:nil="true"/>
    <Downloads xmlns="296b809b-b7bc-48ce-813f-22e66fa9c53a">0</Downloads>
    <VoteCount xmlns="296b809b-b7bc-48ce-813f-22e66fa9c53a" xsi:nil="true"/>
    <OOCacheId xmlns="296b809b-b7bc-48ce-813f-22e66fa9c53a" xsi:nil="true"/>
    <IsDeleted xmlns="296b809b-b7bc-48ce-813f-22e66fa9c53a">false</IsDeleted>
    <InternalTagsTaxHTField0 xmlns="296b809b-b7bc-48ce-813f-22e66fa9c53a">
      <Terms xmlns="http://schemas.microsoft.com/office/infopath/2007/PartnerControls"/>
    </InternalTagsTaxHTField0>
    <UANotes xmlns="296b809b-b7bc-48ce-813f-22e66fa9c53a">2003 to 2007 conversion</UANotes>
    <AssetExpire xmlns="296b809b-b7bc-48ce-813f-22e66fa9c53a">2035-01-01T08:00:00+00:00</AssetExpire>
    <CSXSubmissionMarket xmlns="296b809b-b7bc-48ce-813f-22e66fa9c53a" xsi:nil="true"/>
    <DSATActionTaken xmlns="296b809b-b7bc-48ce-813f-22e66fa9c53a" xsi:nil="true"/>
    <SubmitterId xmlns="296b809b-b7bc-48ce-813f-22e66fa9c53a" xsi:nil="true"/>
    <EditorialTags xmlns="296b809b-b7bc-48ce-813f-22e66fa9c53a" xsi:nil="true"/>
    <TPExecutable xmlns="296b809b-b7bc-48ce-813f-22e66fa9c53a" xsi:nil="true"/>
    <CSXSubmissionDate xmlns="296b809b-b7bc-48ce-813f-22e66fa9c53a" xsi:nil="true"/>
    <CSXUpdate xmlns="296b809b-b7bc-48ce-813f-22e66fa9c53a">false</CSXUpdate>
    <AssetType xmlns="296b809b-b7bc-48ce-813f-22e66fa9c53a">TP</AssetType>
    <ApprovalLog xmlns="296b809b-b7bc-48ce-813f-22e66fa9c53a" xsi:nil="true"/>
    <BugNumber xmlns="296b809b-b7bc-48ce-813f-22e66fa9c53a" xsi:nil="true"/>
    <OriginAsset xmlns="296b809b-b7bc-48ce-813f-22e66fa9c53a" xsi:nil="true"/>
    <TPComponent xmlns="296b809b-b7bc-48ce-813f-22e66fa9c53a" xsi:nil="true"/>
    <Milestone xmlns="296b809b-b7bc-48ce-813f-22e66fa9c53a" xsi:nil="true"/>
    <RecommendationsModifier xmlns="296b809b-b7bc-48ce-813f-22e66fa9c53a" xsi:nil="true"/>
    <AssetId xmlns="296b809b-b7bc-48ce-813f-22e66fa9c53a">TP102817149</AssetId>
    <PolicheckWords xmlns="296b809b-b7bc-48ce-813f-22e66fa9c53a" xsi:nil="true"/>
    <TPLaunchHelpLink xmlns="296b809b-b7bc-48ce-813f-22e66fa9c53a" xsi:nil="true"/>
    <IntlLocPriority xmlns="296b809b-b7bc-48ce-813f-22e66fa9c53a" xsi:nil="true"/>
    <TPApplication xmlns="296b809b-b7bc-48ce-813f-22e66fa9c53a" xsi:nil="true"/>
    <IntlLangReviewer xmlns="296b809b-b7bc-48ce-813f-22e66fa9c53a" xsi:nil="true"/>
    <HandoffToMSDN xmlns="296b809b-b7bc-48ce-813f-22e66fa9c53a" xsi:nil="true"/>
    <PlannedPubDate xmlns="296b809b-b7bc-48ce-813f-22e66fa9c53a" xsi:nil="true"/>
    <CrawlForDependencies xmlns="296b809b-b7bc-48ce-813f-22e66fa9c53a">false</CrawlForDependencies>
    <LocLastLocAttemptVersionLookup xmlns="296b809b-b7bc-48ce-813f-22e66fa9c53a">790710</LocLastLocAttemptVersionLookup>
    <TrustLevel xmlns="296b809b-b7bc-48ce-813f-22e66fa9c53a">1 Microsoft Managed Content</TrustLevel>
    <CampaignTagsTaxHTField0 xmlns="296b809b-b7bc-48ce-813f-22e66fa9c53a">
      <Terms xmlns="http://schemas.microsoft.com/office/infopath/2007/PartnerControls"/>
    </CampaignTagsTaxHTField0>
    <TPNamespace xmlns="296b809b-b7bc-48ce-813f-22e66fa9c53a" xsi:nil="true"/>
    <TaxCatchAll xmlns="296b809b-b7bc-48ce-813f-22e66fa9c53a"/>
    <IsSearchable xmlns="296b809b-b7bc-48ce-813f-22e66fa9c53a">true</IsSearchable>
    <TemplateTemplateType xmlns="296b809b-b7bc-48ce-813f-22e66fa9c53a">Word 2007 Default</TemplateTemplateType>
    <Markets xmlns="296b809b-b7bc-48ce-813f-22e66fa9c53a"/>
    <IntlLangReview xmlns="296b809b-b7bc-48ce-813f-22e66fa9c53a">false</IntlLangReview>
    <UAProjectedTotalWords xmlns="296b809b-b7bc-48ce-813f-22e66fa9c53a" xsi:nil="true"/>
    <OutputCachingOn xmlns="296b809b-b7bc-48ce-813f-22e66fa9c53a">false</OutputCachingOn>
    <LocMarketGroupTiers2 xmlns="296b809b-b7bc-48ce-813f-22e66fa9c53a">,t:Tier 1,t:Tier 2,t:Tier 3,</LocMarketGroupTiers2>
    <APAuthor xmlns="296b809b-b7bc-48ce-813f-22e66fa9c53a">
      <UserInfo>
        <DisplayName/>
        <AccountId>2721</AccountId>
        <AccountType/>
      </UserInfo>
    </APAuthor>
    <TPCommandLine xmlns="296b809b-b7bc-48ce-813f-22e66fa9c53a" xsi:nil="true"/>
    <LocManualTestRequired xmlns="296b809b-b7bc-48ce-813f-22e66fa9c53a">false</LocManualTestRequired>
    <TPAppVersion xmlns="296b809b-b7bc-48ce-813f-22e66fa9c53a" xsi:nil="true"/>
    <EditorialStatus xmlns="296b809b-b7bc-48ce-813f-22e66fa9c53a" xsi:nil="true"/>
    <LastModifiedDateTime xmlns="296b809b-b7bc-48ce-813f-22e66fa9c53a" xsi:nil="true"/>
    <TPLaunchHelpLinkType xmlns="296b809b-b7bc-48ce-813f-22e66fa9c53a">Template</TPLaunchHelpLinkType>
    <OriginalRelease xmlns="296b809b-b7bc-48ce-813f-22e66fa9c53a">14</OriginalRelease>
    <ScenarioTagsTaxHTField0 xmlns="296b809b-b7bc-48ce-813f-22e66fa9c53a">
      <Terms xmlns="http://schemas.microsoft.com/office/infopath/2007/PartnerControls"/>
    </ScenarioTagsTaxHTField0>
    <LocalizationTagsTaxHTField0 xmlns="296b809b-b7bc-48ce-813f-22e66fa9c53a">
      <Terms xmlns="http://schemas.microsoft.com/office/infopath/2007/PartnerControls"/>
    </LocalizationTagsTaxHTField0>
  </documentManagement>
</p:properties>
</file>

<file path=customXml/itemProps1.xml><?xml version="1.0" encoding="utf-8"?>
<ds:datastoreItem xmlns:ds="http://schemas.openxmlformats.org/officeDocument/2006/customXml" ds:itemID="{ADAFE3FC-E4E4-4663-A439-29DA855E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C780DC-3983-4130-ABD3-30858562E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7E691-C37F-48C2-A358-5B0157901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b809b-b7bc-48ce-813f-22e66fa9c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37E76C-6F2A-41D2-82C6-CB85D33A7F47}">
  <ds:schemaRefs>
    <ds:schemaRef ds:uri="http://schemas.microsoft.com/office/2006/metadata/properties"/>
    <ds:schemaRef ds:uri="http://schemas.microsoft.com/office/infopath/2007/PartnerControls"/>
    <ds:schemaRef ds:uri="296b809b-b7bc-48ce-813f-22e66fa9c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Kalender för födelsedagar och viktiga datum (6 sid.)</Template>
  <TotalTime>616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Januari</vt:lpstr>
    </vt:vector>
  </TitlesOfParts>
  <Manager/>
  <Company>Microsoft Corporation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Lars Olbert</cp:lastModifiedBy>
  <cp:revision>51</cp:revision>
  <cp:lastPrinted>2023-03-31T15:19:00Z</cp:lastPrinted>
  <dcterms:created xsi:type="dcterms:W3CDTF">2023-08-15T15:55:00Z</dcterms:created>
  <dcterms:modified xsi:type="dcterms:W3CDTF">2025-05-07T14:21:00Z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TC010162591053</vt:lpwstr>
  </property>
  <property fmtid="{D5CDD505-2E9C-101B-9397-08002B2CF9AE}" pid="3" name="InternalTags">
    <vt:lpwstr/>
  </property>
  <property fmtid="{D5CDD505-2E9C-101B-9397-08002B2CF9AE}" pid="4" name="ContentTypeId">
    <vt:lpwstr>0x010100BE4E3BC60946534DB8314F473FCD9CA804001E6F70B81F461A41B87FD4CE9EC386B3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4390200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